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F9" w:rsidRDefault="007E04F9" w:rsidP="007E04F9">
      <w:pPr>
        <w:pStyle w:val="NoSpacing"/>
        <w:ind w:left="8640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5962650" y="457200"/>
            <wp:positionH relativeFrom="margin">
              <wp:align>right</wp:align>
            </wp:positionH>
            <wp:positionV relativeFrom="margin">
              <wp:align>top</wp:align>
            </wp:positionV>
            <wp:extent cx="1352550" cy="1733550"/>
            <wp:effectExtent l="19050" t="0" r="0" b="0"/>
            <wp:wrapSquare wrapText="bothSides"/>
            <wp:docPr id="3" name="Picture 3" descr="C:\Users\Goldfinch Resorts\Desktop\PratibhaG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ldfinch Resorts\Desktop\PratibhaGG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C58" w:rsidRDefault="00397023" w:rsidP="00D27390">
      <w:pPr>
        <w:pStyle w:val="NoSpacing"/>
        <w:rPr>
          <w:rFonts w:ascii="Times New Roman" w:hAnsi="Times New Roman"/>
          <w:i w:val="0"/>
          <w:iCs w:val="0"/>
          <w:sz w:val="28"/>
          <w:szCs w:val="28"/>
        </w:rPr>
      </w:pPr>
      <w:r w:rsidRPr="009D4CD5">
        <w:rPr>
          <w:rFonts w:ascii="Times New Roman" w:hAnsi="Times New Roman"/>
          <w:i w:val="0"/>
          <w:iCs w:val="0"/>
          <w:sz w:val="28"/>
          <w:szCs w:val="28"/>
        </w:rPr>
        <w:t xml:space="preserve">Pratibha Ganapati </w:t>
      </w:r>
      <w:r w:rsidR="002B7C51" w:rsidRPr="009D4CD5">
        <w:rPr>
          <w:rFonts w:ascii="Times New Roman" w:hAnsi="Times New Roman"/>
          <w:i w:val="0"/>
          <w:iCs w:val="0"/>
          <w:sz w:val="28"/>
          <w:szCs w:val="28"/>
        </w:rPr>
        <w:t>Gaonkar</w:t>
      </w:r>
      <w:r w:rsidR="007E04F9" w:rsidRPr="009D4CD5">
        <w:rPr>
          <w:rFonts w:ascii="Times New Roman" w:hAnsi="Times New Roman"/>
          <w:i w:val="0"/>
          <w:iCs w:val="0"/>
          <w:sz w:val="28"/>
          <w:szCs w:val="28"/>
        </w:rPr>
        <w:t xml:space="preserve">  </w:t>
      </w:r>
    </w:p>
    <w:p w:rsidR="00972C58" w:rsidRDefault="00972C58" w:rsidP="00A62632">
      <w:pPr>
        <w:pStyle w:val="NoSpacing"/>
        <w:rPr>
          <w:rFonts w:ascii="Times New Roman" w:hAnsi="Times New Roman"/>
          <w:i w:val="0"/>
          <w:iCs w:val="0"/>
          <w:sz w:val="28"/>
          <w:szCs w:val="28"/>
        </w:rPr>
      </w:pPr>
      <w:hyperlink r:id="rId11" w:history="1">
        <w:r w:rsidRPr="003F3DF8">
          <w:rPr>
            <w:rStyle w:val="Hyperlink"/>
            <w:rFonts w:ascii="Times New Roman" w:hAnsi="Times New Roman"/>
            <w:i w:val="0"/>
            <w:iCs w:val="0"/>
            <w:sz w:val="24"/>
            <w:szCs w:val="24"/>
          </w:rPr>
          <w:t>pratibhag@sjec.ac.in</w:t>
        </w:r>
      </w:hyperlink>
    </w:p>
    <w:p w:rsidR="002B7C51" w:rsidRPr="00972C58" w:rsidRDefault="002C63B6" w:rsidP="00A62632">
      <w:pPr>
        <w:pStyle w:val="NoSpacing"/>
        <w:rPr>
          <w:rFonts w:ascii="Times New Roman" w:hAnsi="Times New Roman"/>
          <w:i w:val="0"/>
          <w:iCs w:val="0"/>
          <w:sz w:val="28"/>
          <w:szCs w:val="28"/>
        </w:rPr>
      </w:pPr>
      <w:hyperlink r:id="rId12" w:history="1">
        <w:r w:rsidR="00775370" w:rsidRPr="009D4CD5">
          <w:rPr>
            <w:rStyle w:val="Hyperlink"/>
            <w:rFonts w:ascii="Times New Roman" w:hAnsi="Times New Roman"/>
            <w:i w:val="0"/>
            <w:iCs w:val="0"/>
            <w:sz w:val="24"/>
            <w:szCs w:val="24"/>
          </w:rPr>
          <w:t xml:space="preserve">prathibha.kwr@gmail.com                     </w:t>
        </w:r>
      </w:hyperlink>
    </w:p>
    <w:p w:rsidR="002B7C51" w:rsidRDefault="002B7C51" w:rsidP="00A62632">
      <w:pPr>
        <w:pStyle w:val="NoSpacing"/>
        <w:rPr>
          <w:rFonts w:ascii="Times New Roman" w:hAnsi="Times New Roman"/>
          <w:i w:val="0"/>
          <w:iCs w:val="0"/>
          <w:sz w:val="24"/>
          <w:szCs w:val="24"/>
        </w:rPr>
      </w:pPr>
      <w:r w:rsidRPr="009D4CD5">
        <w:rPr>
          <w:rFonts w:ascii="Times New Roman" w:hAnsi="Times New Roman"/>
          <w:i w:val="0"/>
          <w:iCs w:val="0"/>
          <w:sz w:val="24"/>
          <w:szCs w:val="24"/>
        </w:rPr>
        <w:t>944833610</w:t>
      </w:r>
      <w:r w:rsidR="00CB4B12" w:rsidRPr="009D4CD5">
        <w:rPr>
          <w:rFonts w:ascii="Times New Roman" w:hAnsi="Times New Roman"/>
          <w:i w:val="0"/>
          <w:iCs w:val="0"/>
          <w:sz w:val="24"/>
          <w:szCs w:val="24"/>
        </w:rPr>
        <w:t>4</w:t>
      </w:r>
    </w:p>
    <w:p w:rsidR="006E56B0" w:rsidRPr="009D4CD5" w:rsidRDefault="006E56B0" w:rsidP="00A62632">
      <w:pPr>
        <w:pStyle w:val="NoSpacing"/>
        <w:rPr>
          <w:rFonts w:ascii="Times New Roman" w:hAnsi="Times New Roman"/>
          <w:i w:val="0"/>
          <w:iCs w:val="0"/>
          <w:sz w:val="24"/>
          <w:szCs w:val="24"/>
        </w:rPr>
      </w:pPr>
    </w:p>
    <w:p w:rsidR="006415FA" w:rsidRPr="009D4CD5" w:rsidRDefault="006415FA" w:rsidP="004F281E">
      <w:pPr>
        <w:pStyle w:val="BulletPoints"/>
        <w:numPr>
          <w:ilvl w:val="0"/>
          <w:numId w:val="0"/>
        </w:numPr>
        <w:spacing w:before="0" w:after="0" w:line="240" w:lineRule="auto"/>
        <w:contextualSpacing/>
        <w:rPr>
          <w:rFonts w:ascii="Times New Roman" w:hAnsi="Times New Roman"/>
          <w:b/>
          <w:i w:val="0"/>
          <w:sz w:val="24"/>
          <w:szCs w:val="24"/>
        </w:rPr>
      </w:pPr>
    </w:p>
    <w:p w:rsidR="004F281E" w:rsidRPr="00972C58" w:rsidRDefault="004F281E" w:rsidP="004F281E">
      <w:pPr>
        <w:pStyle w:val="BulletPoints"/>
        <w:numPr>
          <w:ilvl w:val="0"/>
          <w:numId w:val="0"/>
        </w:numPr>
        <w:spacing w:before="0" w:after="0" w:line="240" w:lineRule="auto"/>
        <w:contextualSpacing/>
        <w:rPr>
          <w:rFonts w:ascii="Times New Roman" w:hAnsi="Times New Roman"/>
          <w:b/>
          <w:i w:val="0"/>
          <w:sz w:val="24"/>
          <w:szCs w:val="24"/>
        </w:rPr>
      </w:pPr>
      <w:r w:rsidRPr="009D4CD5">
        <w:rPr>
          <w:rFonts w:ascii="Times New Roman" w:hAnsi="Times New Roman"/>
          <w:b/>
          <w:i w:val="0"/>
          <w:sz w:val="24"/>
          <w:szCs w:val="24"/>
        </w:rPr>
        <w:t>Address :</w:t>
      </w:r>
    </w:p>
    <w:p w:rsidR="00681E48" w:rsidRPr="009D4CD5" w:rsidRDefault="00F94F84" w:rsidP="004F281E">
      <w:pPr>
        <w:pStyle w:val="BulletPoints"/>
        <w:numPr>
          <w:ilvl w:val="0"/>
          <w:numId w:val="0"/>
        </w:numPr>
        <w:spacing w:before="0" w:after="0" w:line="240" w:lineRule="auto"/>
        <w:rPr>
          <w:rFonts w:ascii="Times New Roman" w:eastAsia="MS Mincho" w:hAnsi="Times New Roman"/>
          <w:i w:val="0"/>
          <w:sz w:val="24"/>
          <w:szCs w:val="24"/>
        </w:rPr>
      </w:pPr>
      <w:r>
        <w:rPr>
          <w:rFonts w:ascii="Times New Roman" w:eastAsia="MS Mincho" w:hAnsi="Times New Roman"/>
          <w:i w:val="0"/>
          <w:sz w:val="24"/>
          <w:szCs w:val="24"/>
        </w:rPr>
        <w:t>Christ Jewel</w:t>
      </w:r>
      <w:r w:rsidR="00681E48">
        <w:rPr>
          <w:rFonts w:ascii="Times New Roman" w:eastAsia="MS Mincho" w:hAnsi="Times New Roman"/>
          <w:i w:val="0"/>
          <w:sz w:val="24"/>
          <w:szCs w:val="24"/>
        </w:rPr>
        <w:t>,</w:t>
      </w:r>
      <w:r>
        <w:rPr>
          <w:rFonts w:ascii="Times New Roman" w:eastAsia="MS Mincho" w:hAnsi="Times New Roman"/>
          <w:i w:val="0"/>
          <w:sz w:val="24"/>
          <w:szCs w:val="24"/>
        </w:rPr>
        <w:t xml:space="preserve"> </w:t>
      </w:r>
    </w:p>
    <w:p w:rsidR="00684C2B" w:rsidRDefault="00F94F84" w:rsidP="004F281E">
      <w:pPr>
        <w:pStyle w:val="BulletPoints"/>
        <w:numPr>
          <w:ilvl w:val="0"/>
          <w:numId w:val="0"/>
        </w:numPr>
        <w:spacing w:before="0" w:after="0" w:line="240" w:lineRule="auto"/>
        <w:rPr>
          <w:rFonts w:ascii="Times New Roman" w:eastAsia="MS Mincho" w:hAnsi="Times New Roman"/>
          <w:i w:val="0"/>
          <w:sz w:val="24"/>
          <w:szCs w:val="24"/>
        </w:rPr>
      </w:pPr>
      <w:r>
        <w:rPr>
          <w:rFonts w:ascii="Times New Roman" w:eastAsia="MS Mincho" w:hAnsi="Times New Roman"/>
          <w:i w:val="0"/>
          <w:sz w:val="24"/>
          <w:szCs w:val="24"/>
        </w:rPr>
        <w:t>Urwastore ,</w:t>
      </w:r>
    </w:p>
    <w:p w:rsidR="00F94F84" w:rsidRDefault="00F94F84" w:rsidP="004F281E">
      <w:pPr>
        <w:pStyle w:val="BulletPoints"/>
        <w:numPr>
          <w:ilvl w:val="0"/>
          <w:numId w:val="0"/>
        </w:numPr>
        <w:spacing w:before="0" w:after="0" w:line="240" w:lineRule="auto"/>
        <w:rPr>
          <w:rFonts w:ascii="Times New Roman" w:eastAsia="MS Mincho" w:hAnsi="Times New Roman"/>
          <w:i w:val="0"/>
          <w:sz w:val="24"/>
          <w:szCs w:val="24"/>
        </w:rPr>
      </w:pPr>
      <w:r>
        <w:rPr>
          <w:rFonts w:ascii="Times New Roman" w:eastAsia="MS Mincho" w:hAnsi="Times New Roman"/>
          <w:i w:val="0"/>
          <w:sz w:val="24"/>
          <w:szCs w:val="24"/>
        </w:rPr>
        <w:t>Mangalore -575006</w:t>
      </w:r>
    </w:p>
    <w:p w:rsidR="00F94F84" w:rsidRPr="009D4CD5" w:rsidRDefault="00F94F84" w:rsidP="004F281E">
      <w:pPr>
        <w:pStyle w:val="BulletPoints"/>
        <w:numPr>
          <w:ilvl w:val="0"/>
          <w:numId w:val="0"/>
        </w:numPr>
        <w:spacing w:before="0" w:after="0" w:line="240" w:lineRule="auto"/>
        <w:rPr>
          <w:rFonts w:ascii="Times New Roman" w:eastAsia="MS Mincho" w:hAnsi="Times New Roman"/>
          <w:i w:val="0"/>
          <w:sz w:val="24"/>
          <w:szCs w:val="24"/>
        </w:rPr>
      </w:pPr>
    </w:p>
    <w:p w:rsidR="002B7C51" w:rsidRPr="009D4CD5" w:rsidRDefault="004F281E" w:rsidP="00CB4B12">
      <w:pPr>
        <w:pStyle w:val="Heading2"/>
        <w:ind w:left="0"/>
        <w:rPr>
          <w:i w:val="0"/>
          <w:sz w:val="28"/>
          <w:szCs w:val="28"/>
        </w:rPr>
      </w:pPr>
      <w:r w:rsidRPr="009D4CD5">
        <w:rPr>
          <w:rFonts w:eastAsia="MS Mincho"/>
          <w:i w:val="0"/>
          <w:sz w:val="28"/>
          <w:szCs w:val="28"/>
        </w:rPr>
        <w:t>Area Of Interest :</w:t>
      </w:r>
    </w:p>
    <w:p w:rsidR="00AF7849" w:rsidRDefault="004F281E" w:rsidP="0030003C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9D4CD5">
        <w:rPr>
          <w:rFonts w:ascii="Times New Roman" w:hAnsi="Times New Roman"/>
          <w:i w:val="0"/>
          <w:sz w:val="24"/>
          <w:szCs w:val="24"/>
        </w:rPr>
        <w:t>Cloud Computing</w:t>
      </w:r>
      <w:r w:rsidR="0030003C">
        <w:rPr>
          <w:rFonts w:ascii="Times New Roman" w:hAnsi="Times New Roman"/>
          <w:i w:val="0"/>
          <w:sz w:val="24"/>
          <w:szCs w:val="24"/>
        </w:rPr>
        <w:t xml:space="preserve">, Big Data Analysis, </w:t>
      </w:r>
      <w:r w:rsidR="00972C58">
        <w:rPr>
          <w:rFonts w:ascii="Times New Roman" w:hAnsi="Times New Roman"/>
          <w:i w:val="0"/>
          <w:sz w:val="24"/>
          <w:szCs w:val="24"/>
        </w:rPr>
        <w:t xml:space="preserve">Artificial Intelligence  &amp; </w:t>
      </w:r>
      <w:r w:rsidR="0030003C">
        <w:rPr>
          <w:rFonts w:ascii="Times New Roman" w:hAnsi="Times New Roman"/>
          <w:i w:val="0"/>
          <w:sz w:val="24"/>
          <w:szCs w:val="24"/>
        </w:rPr>
        <w:t>Machine Learning and Deep Learning.</w:t>
      </w:r>
    </w:p>
    <w:p w:rsidR="0030003C" w:rsidRPr="00684C2B" w:rsidRDefault="0030003C" w:rsidP="0030003C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0581A" w:rsidRPr="009D4CD5" w:rsidRDefault="0000581A" w:rsidP="0000581A">
      <w:pPr>
        <w:pStyle w:val="Heading2"/>
        <w:pBdr>
          <w:left w:val="single" w:sz="48" w:space="0" w:color="C0504D"/>
        </w:pBdr>
        <w:spacing w:line="240" w:lineRule="auto"/>
        <w:ind w:left="0"/>
        <w:rPr>
          <w:i w:val="0"/>
          <w:sz w:val="28"/>
          <w:szCs w:val="28"/>
        </w:rPr>
      </w:pPr>
      <w:r w:rsidRPr="009D4CD5">
        <w:rPr>
          <w:i w:val="0"/>
          <w:sz w:val="28"/>
          <w:szCs w:val="28"/>
        </w:rPr>
        <w:t>Experience:</w:t>
      </w:r>
      <w:r w:rsidR="003466CF" w:rsidRPr="009D4CD5">
        <w:rPr>
          <w:i w:val="0"/>
          <w:sz w:val="28"/>
          <w:szCs w:val="28"/>
        </w:rPr>
        <w:t xml:space="preserve">  </w:t>
      </w:r>
      <w:r w:rsidR="00972C58">
        <w:rPr>
          <w:i w:val="0"/>
          <w:sz w:val="28"/>
          <w:szCs w:val="28"/>
        </w:rPr>
        <w:t>6</w:t>
      </w:r>
      <w:r w:rsidR="0030003C">
        <w:rPr>
          <w:i w:val="0"/>
          <w:sz w:val="28"/>
          <w:szCs w:val="28"/>
        </w:rPr>
        <w:t xml:space="preserve"> </w:t>
      </w:r>
      <w:r w:rsidR="00DB3014" w:rsidRPr="009D4CD5">
        <w:rPr>
          <w:i w:val="0"/>
          <w:sz w:val="28"/>
          <w:szCs w:val="28"/>
        </w:rPr>
        <w:t xml:space="preserve"> years</w:t>
      </w:r>
    </w:p>
    <w:p w:rsidR="00285BBB" w:rsidRDefault="00285BBB" w:rsidP="0000581A">
      <w:pPr>
        <w:pStyle w:val="OrganizationName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t xml:space="preserve">Working as </w:t>
      </w:r>
      <w:r w:rsidRPr="006E56B0">
        <w:rPr>
          <w:rFonts w:ascii="Times New Roman" w:hAnsi="Times New Roman" w:cs="Times New Roman"/>
          <w:i w:val="0"/>
          <w:noProof/>
          <w:sz w:val="24"/>
          <w:szCs w:val="24"/>
        </w:rPr>
        <w:t>Assistant Professor in</w:t>
      </w:r>
      <w:r w:rsidR="00C86FB3">
        <w:rPr>
          <w:rFonts w:ascii="Times New Roman" w:hAnsi="Times New Roman" w:cs="Times New Roman"/>
          <w:i w:val="0"/>
          <w:noProof/>
          <w:sz w:val="24"/>
          <w:szCs w:val="24"/>
        </w:rPr>
        <w:t xml:space="preserve"> St Joseph Engineering College</w:t>
      </w:r>
      <w:r>
        <w:rPr>
          <w:rFonts w:ascii="Times New Roman" w:hAnsi="Times New Roman" w:cs="Times New Roman"/>
          <w:i w:val="0"/>
          <w:noProof/>
          <w:sz w:val="24"/>
          <w:szCs w:val="24"/>
        </w:rPr>
        <w:t>, Mangal</w:t>
      </w:r>
      <w:r w:rsidR="00C86FB3">
        <w:rPr>
          <w:rFonts w:ascii="Times New Roman" w:hAnsi="Times New Roman" w:cs="Times New Roman"/>
          <w:i w:val="0"/>
          <w:noProof/>
          <w:sz w:val="24"/>
          <w:szCs w:val="24"/>
        </w:rPr>
        <w:t>ore f</w:t>
      </w:r>
      <w:r w:rsidR="007161AC">
        <w:rPr>
          <w:rFonts w:ascii="Times New Roman" w:hAnsi="Times New Roman" w:cs="Times New Roman"/>
          <w:i w:val="0"/>
          <w:noProof/>
          <w:sz w:val="24"/>
          <w:szCs w:val="24"/>
        </w:rPr>
        <w:t>rom July</w:t>
      </w:r>
      <w:r w:rsidR="00C86FB3">
        <w:rPr>
          <w:rFonts w:ascii="Times New Roman" w:hAnsi="Times New Roman" w:cs="Times New Roman"/>
          <w:i w:val="0"/>
          <w:noProof/>
          <w:sz w:val="24"/>
          <w:szCs w:val="24"/>
        </w:rPr>
        <w:t xml:space="preserve"> 2023</w:t>
      </w:r>
      <w:r w:rsidR="00F94F84">
        <w:rPr>
          <w:rFonts w:ascii="Times New Roman" w:hAnsi="Times New Roman" w:cs="Times New Roman"/>
          <w:i w:val="0"/>
          <w:noProof/>
          <w:sz w:val="24"/>
          <w:szCs w:val="24"/>
        </w:rPr>
        <w:t xml:space="preserve"> till pre</w:t>
      </w:r>
      <w:r w:rsidR="00FC560B">
        <w:rPr>
          <w:rFonts w:ascii="Times New Roman" w:hAnsi="Times New Roman" w:cs="Times New Roman"/>
          <w:i w:val="0"/>
          <w:noProof/>
          <w:sz w:val="24"/>
          <w:szCs w:val="24"/>
        </w:rPr>
        <w:t>sent</w:t>
      </w:r>
      <w:r>
        <w:rPr>
          <w:rFonts w:ascii="Times New Roman" w:hAnsi="Times New Roman" w:cs="Times New Roman"/>
          <w:i w:val="0"/>
          <w:noProof/>
          <w:sz w:val="24"/>
          <w:szCs w:val="24"/>
        </w:rPr>
        <w:t>.</w:t>
      </w:r>
    </w:p>
    <w:p w:rsidR="00C86FB3" w:rsidRPr="00C86FB3" w:rsidRDefault="00F22714" w:rsidP="00C86FB3">
      <w:pPr>
        <w:pStyle w:val="OrganizationName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t>Worked</w:t>
      </w:r>
      <w:r w:rsidR="00C86FB3">
        <w:rPr>
          <w:rFonts w:ascii="Times New Roman" w:hAnsi="Times New Roman" w:cs="Times New Roman"/>
          <w:i w:val="0"/>
          <w:noProof/>
          <w:sz w:val="24"/>
          <w:szCs w:val="24"/>
        </w:rPr>
        <w:t xml:space="preserve"> as </w:t>
      </w:r>
      <w:r w:rsidR="00C86FB3" w:rsidRPr="006E56B0">
        <w:rPr>
          <w:rFonts w:ascii="Times New Roman" w:hAnsi="Times New Roman" w:cs="Times New Roman"/>
          <w:i w:val="0"/>
          <w:noProof/>
          <w:sz w:val="24"/>
          <w:szCs w:val="24"/>
        </w:rPr>
        <w:t>Assistant Professor in</w:t>
      </w:r>
      <w:r w:rsidR="00C86FB3">
        <w:rPr>
          <w:rFonts w:ascii="Times New Roman" w:hAnsi="Times New Roman" w:cs="Times New Roman"/>
          <w:i w:val="0"/>
          <w:noProof/>
          <w:sz w:val="24"/>
          <w:szCs w:val="24"/>
        </w:rPr>
        <w:t xml:space="preserve"> Shree Devi Institute of Technology, Mangalore from April 2022 till June 2023.</w:t>
      </w:r>
    </w:p>
    <w:p w:rsidR="00681E48" w:rsidRPr="006E56B0" w:rsidRDefault="00285BBB" w:rsidP="0000581A">
      <w:pPr>
        <w:pStyle w:val="OrganizationName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t>Worked</w:t>
      </w:r>
      <w:r w:rsidR="00681E48"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 as Assistant Professor in Gover</w:t>
      </w:r>
      <w:r w:rsidR="001D67F6" w:rsidRPr="006E56B0">
        <w:rPr>
          <w:rFonts w:ascii="Times New Roman" w:hAnsi="Times New Roman" w:cs="Times New Roman"/>
          <w:i w:val="0"/>
          <w:noProof/>
          <w:sz w:val="24"/>
          <w:szCs w:val="24"/>
        </w:rPr>
        <w:t>nment Engineering College, K</w:t>
      </w:r>
      <w:r w:rsidR="00681E48"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arwar </w:t>
      </w:r>
      <w:r>
        <w:rPr>
          <w:rFonts w:ascii="Times New Roman" w:hAnsi="Times New Roman" w:cs="Times New Roman"/>
          <w:i w:val="0"/>
          <w:noProof/>
          <w:sz w:val="24"/>
          <w:szCs w:val="24"/>
        </w:rPr>
        <w:t>from September 2020 till March 2022</w:t>
      </w:r>
      <w:r w:rsidR="00681E48" w:rsidRPr="006E56B0">
        <w:rPr>
          <w:rFonts w:ascii="Times New Roman" w:hAnsi="Times New Roman" w:cs="Times New Roman"/>
          <w:i w:val="0"/>
          <w:noProof/>
          <w:sz w:val="24"/>
          <w:szCs w:val="24"/>
        </w:rPr>
        <w:t>.</w:t>
      </w:r>
    </w:p>
    <w:p w:rsidR="0000581A" w:rsidRPr="006E56B0" w:rsidRDefault="00681E48" w:rsidP="0000581A">
      <w:pPr>
        <w:pStyle w:val="OrganizationName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 w:rsidRPr="006E56B0">
        <w:rPr>
          <w:rFonts w:ascii="Times New Roman" w:hAnsi="Times New Roman" w:cs="Times New Roman"/>
          <w:i w:val="0"/>
          <w:noProof/>
          <w:sz w:val="24"/>
          <w:szCs w:val="24"/>
        </w:rPr>
        <w:t>Worked</w:t>
      </w:r>
      <w:r w:rsidR="00CF4053"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 as Assistant Professor</w:t>
      </w:r>
      <w:r w:rsidR="0000581A"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 in Bapuji Institute Of Engineering and Technology</w:t>
      </w:r>
      <w:r w:rsidR="00BF198A" w:rsidRPr="006E56B0">
        <w:rPr>
          <w:rFonts w:ascii="Times New Roman" w:hAnsi="Times New Roman" w:cs="Times New Roman"/>
          <w:i w:val="0"/>
          <w:noProof/>
          <w:sz w:val="24"/>
          <w:szCs w:val="24"/>
        </w:rPr>
        <w:t>, Davangere</w:t>
      </w:r>
      <w:r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 from February 2015 till June 2016</w:t>
      </w:r>
      <w:r w:rsidR="0000581A" w:rsidRPr="006E56B0">
        <w:rPr>
          <w:rFonts w:ascii="Times New Roman" w:hAnsi="Times New Roman" w:cs="Times New Roman"/>
          <w:i w:val="0"/>
          <w:noProof/>
          <w:sz w:val="24"/>
          <w:szCs w:val="24"/>
        </w:rPr>
        <w:t>.</w:t>
      </w:r>
    </w:p>
    <w:p w:rsidR="00285BBB" w:rsidRDefault="0000581A" w:rsidP="00285BBB">
      <w:pPr>
        <w:pStyle w:val="OrganizationName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Worked </w:t>
      </w:r>
      <w:r w:rsidR="00681E48"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as Assistant Professor </w:t>
      </w:r>
      <w:r w:rsidRPr="006E56B0">
        <w:rPr>
          <w:rFonts w:ascii="Times New Roman" w:hAnsi="Times New Roman" w:cs="Times New Roman"/>
          <w:i w:val="0"/>
          <w:noProof/>
          <w:sz w:val="24"/>
          <w:szCs w:val="24"/>
        </w:rPr>
        <w:t>in Goa College of Engineering</w:t>
      </w:r>
      <w:r w:rsidR="00BF198A"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, Goa </w:t>
      </w:r>
      <w:r w:rsidRPr="006E56B0">
        <w:rPr>
          <w:rFonts w:ascii="Times New Roman" w:hAnsi="Times New Roman" w:cs="Times New Roman"/>
          <w:i w:val="0"/>
          <w:noProof/>
          <w:sz w:val="24"/>
          <w:szCs w:val="24"/>
        </w:rPr>
        <w:t xml:space="preserve"> from July 2014 till December 2014.</w:t>
      </w:r>
    </w:p>
    <w:p w:rsidR="00AF7849" w:rsidRPr="00285BBB" w:rsidRDefault="00AF7849" w:rsidP="00AF7849">
      <w:pPr>
        <w:pStyle w:val="OrganizationName"/>
        <w:spacing w:before="0" w:line="240" w:lineRule="auto"/>
        <w:ind w:left="72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</w:p>
    <w:p w:rsidR="005D45C1" w:rsidRPr="009D4CD5" w:rsidRDefault="005D45C1" w:rsidP="005D45C1">
      <w:pPr>
        <w:pStyle w:val="Heading2"/>
        <w:pBdr>
          <w:left w:val="single" w:sz="48" w:space="0" w:color="C0504D"/>
        </w:pBdr>
        <w:spacing w:line="240" w:lineRule="auto"/>
        <w:ind w:left="0"/>
        <w:rPr>
          <w:i w:val="0"/>
          <w:sz w:val="28"/>
          <w:szCs w:val="28"/>
        </w:rPr>
      </w:pPr>
      <w:r w:rsidRPr="009D4CD5">
        <w:rPr>
          <w:i w:val="0"/>
          <w:sz w:val="28"/>
          <w:szCs w:val="28"/>
        </w:rPr>
        <w:t>Subjects Handled:</w:t>
      </w:r>
    </w:p>
    <w:p w:rsidR="00285BBB" w:rsidRDefault="000C75C0" w:rsidP="00285BBB">
      <w:pPr>
        <w:pStyle w:val="OrganizationName"/>
        <w:spacing w:before="0" w:line="240" w:lineRule="auto"/>
        <w:ind w:left="72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t xml:space="preserve">Introduction to AI &amp; ML, </w:t>
      </w:r>
      <w:r w:rsidR="008210E7">
        <w:rPr>
          <w:rFonts w:ascii="Times New Roman" w:hAnsi="Times New Roman" w:cs="Times New Roman"/>
          <w:i w:val="0"/>
          <w:noProof/>
          <w:sz w:val="24"/>
          <w:szCs w:val="24"/>
        </w:rPr>
        <w:t xml:space="preserve">Advanced Artificial Intelligence, </w:t>
      </w:r>
      <w:r w:rsidR="00F91DFE">
        <w:rPr>
          <w:rFonts w:ascii="Times New Roman" w:hAnsi="Times New Roman" w:cs="Times New Roman"/>
          <w:i w:val="0"/>
          <w:noProof/>
          <w:sz w:val="24"/>
          <w:szCs w:val="24"/>
        </w:rPr>
        <w:t>Object Oriented Concepts, Probl</w:t>
      </w:r>
      <w:r w:rsidR="00F94F84">
        <w:rPr>
          <w:rFonts w:ascii="Times New Roman" w:hAnsi="Times New Roman" w:cs="Times New Roman"/>
          <w:i w:val="0"/>
          <w:noProof/>
          <w:sz w:val="24"/>
          <w:szCs w:val="24"/>
        </w:rPr>
        <w:t>em Solving through Programming,</w:t>
      </w:r>
      <w:r w:rsidR="00EA580C">
        <w:rPr>
          <w:rFonts w:ascii="Times New Roman" w:hAnsi="Times New Roman" w:cs="Times New Roman"/>
          <w:i w:val="0"/>
          <w:noProof/>
          <w:sz w:val="24"/>
          <w:szCs w:val="24"/>
        </w:rPr>
        <w:t xml:space="preserve"> </w:t>
      </w:r>
      <w:r w:rsidR="00285BBB">
        <w:rPr>
          <w:rFonts w:ascii="Times New Roman" w:hAnsi="Times New Roman" w:cs="Times New Roman"/>
          <w:i w:val="0"/>
          <w:noProof/>
          <w:sz w:val="24"/>
          <w:szCs w:val="24"/>
        </w:rPr>
        <w:t>Software Testing,</w:t>
      </w:r>
      <w:r w:rsidR="00EA580C" w:rsidRPr="00EA580C">
        <w:rPr>
          <w:rFonts w:ascii="Times New Roman" w:hAnsi="Times New Roman" w:cs="Times New Roman"/>
          <w:i w:val="0"/>
          <w:noProof/>
          <w:sz w:val="24"/>
          <w:szCs w:val="24"/>
        </w:rPr>
        <w:t xml:space="preserve"> </w:t>
      </w:r>
      <w:r w:rsidR="00EA580C">
        <w:rPr>
          <w:rFonts w:ascii="Times New Roman" w:hAnsi="Times New Roman" w:cs="Times New Roman"/>
          <w:i w:val="0"/>
          <w:noProof/>
          <w:sz w:val="24"/>
          <w:szCs w:val="24"/>
        </w:rPr>
        <w:t xml:space="preserve">File Structures, </w:t>
      </w:r>
      <w:r w:rsidR="00EA580C" w:rsidRPr="009D4CD5">
        <w:rPr>
          <w:rFonts w:ascii="Times New Roman" w:hAnsi="Times New Roman" w:cs="Times New Roman"/>
          <w:i w:val="0"/>
          <w:noProof/>
          <w:sz w:val="24"/>
          <w:szCs w:val="24"/>
        </w:rPr>
        <w:t>Software Architectures</w:t>
      </w:r>
      <w:r w:rsidR="00EA580C">
        <w:rPr>
          <w:rFonts w:ascii="Times New Roman" w:hAnsi="Times New Roman" w:cs="Times New Roman"/>
          <w:i w:val="0"/>
          <w:noProof/>
          <w:sz w:val="24"/>
          <w:szCs w:val="24"/>
        </w:rPr>
        <w:t xml:space="preserve"> and Design Patterns, </w:t>
      </w:r>
      <w:r w:rsidR="00285BBB">
        <w:rPr>
          <w:rFonts w:ascii="Times New Roman" w:hAnsi="Times New Roman" w:cs="Times New Roman"/>
          <w:i w:val="0"/>
          <w:noProof/>
          <w:sz w:val="24"/>
          <w:szCs w:val="24"/>
        </w:rPr>
        <w:t xml:space="preserve"> </w:t>
      </w:r>
      <w:r w:rsidR="006C12D1">
        <w:rPr>
          <w:rFonts w:ascii="Times New Roman" w:hAnsi="Times New Roman" w:cs="Times New Roman"/>
          <w:i w:val="0"/>
          <w:noProof/>
          <w:sz w:val="24"/>
          <w:szCs w:val="24"/>
        </w:rPr>
        <w:t xml:space="preserve">Software Engineering, UNIX Programming, </w:t>
      </w:r>
      <w:r w:rsidR="004468C5">
        <w:rPr>
          <w:rFonts w:ascii="Times New Roman" w:hAnsi="Times New Roman" w:cs="Times New Roman"/>
          <w:i w:val="0"/>
          <w:noProof/>
          <w:sz w:val="24"/>
          <w:szCs w:val="24"/>
        </w:rPr>
        <w:t xml:space="preserve">Operating Systems, Cryptography,Network Security and Cyber Law, Java and J2EE, Embedded Computing systems, </w:t>
      </w:r>
      <w:r w:rsidR="005D45C1" w:rsidRPr="009D4CD5">
        <w:rPr>
          <w:rFonts w:ascii="Times New Roman" w:hAnsi="Times New Roman" w:cs="Times New Roman"/>
          <w:i w:val="0"/>
          <w:noProof/>
          <w:sz w:val="24"/>
          <w:szCs w:val="24"/>
        </w:rPr>
        <w:t>Sys</w:t>
      </w:r>
      <w:r w:rsidR="00BF198A" w:rsidRPr="009D4CD5">
        <w:rPr>
          <w:rFonts w:ascii="Times New Roman" w:hAnsi="Times New Roman" w:cs="Times New Roman"/>
          <w:i w:val="0"/>
          <w:noProof/>
          <w:sz w:val="24"/>
          <w:szCs w:val="24"/>
        </w:rPr>
        <w:t>tem Analysis and Design(SAD) ,  Software Architectures(SA) and Data Structures with C.</w:t>
      </w:r>
    </w:p>
    <w:p w:rsidR="00AF7849" w:rsidRDefault="00AF7849" w:rsidP="0030003C">
      <w:pPr>
        <w:pStyle w:val="OrganizationName"/>
        <w:spacing w:before="0" w:line="240" w:lineRule="auto"/>
        <w:ind w:left="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</w:p>
    <w:p w:rsidR="00F91DFE" w:rsidRPr="009D4CD5" w:rsidRDefault="00F91DFE" w:rsidP="00F91DFE">
      <w:pPr>
        <w:pStyle w:val="Heading2"/>
        <w:pBdr>
          <w:left w:val="single" w:sz="48" w:space="0" w:color="C0504D"/>
        </w:pBdr>
        <w:spacing w:line="240" w:lineRule="auto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Laboratory</w:t>
      </w:r>
      <w:r w:rsidRPr="009D4CD5">
        <w:rPr>
          <w:i w:val="0"/>
          <w:sz w:val="28"/>
          <w:szCs w:val="28"/>
        </w:rPr>
        <w:t xml:space="preserve"> Handled:</w:t>
      </w:r>
    </w:p>
    <w:p w:rsidR="00FC560B" w:rsidRDefault="000C75C0" w:rsidP="0030003C">
      <w:pPr>
        <w:pStyle w:val="OrganizationName"/>
        <w:spacing w:before="0" w:line="240" w:lineRule="auto"/>
        <w:ind w:left="72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t xml:space="preserve">Application Development Using Python, </w:t>
      </w:r>
      <w:r w:rsidR="008210E7">
        <w:rPr>
          <w:rFonts w:ascii="Times New Roman" w:hAnsi="Times New Roman" w:cs="Times New Roman"/>
          <w:i w:val="0"/>
          <w:noProof/>
          <w:sz w:val="24"/>
          <w:szCs w:val="24"/>
        </w:rPr>
        <w:t xml:space="preserve">Operating System, </w:t>
      </w:r>
      <w:r w:rsidR="00F94F84">
        <w:rPr>
          <w:rFonts w:ascii="Times New Roman" w:hAnsi="Times New Roman" w:cs="Times New Roman"/>
          <w:i w:val="0"/>
          <w:noProof/>
          <w:sz w:val="24"/>
          <w:szCs w:val="24"/>
        </w:rPr>
        <w:t>Computer Programming, Software Testing</w:t>
      </w:r>
      <w:r w:rsidR="00F91DFE">
        <w:rPr>
          <w:rFonts w:ascii="Times New Roman" w:hAnsi="Times New Roman" w:cs="Times New Roman"/>
          <w:i w:val="0"/>
          <w:noProof/>
          <w:sz w:val="24"/>
          <w:szCs w:val="24"/>
        </w:rPr>
        <w:t>,</w:t>
      </w:r>
      <w:r w:rsidR="0030003C">
        <w:rPr>
          <w:rFonts w:ascii="Times New Roman" w:hAnsi="Times New Roman" w:cs="Times New Roman"/>
          <w:i w:val="0"/>
          <w:noProof/>
          <w:sz w:val="24"/>
          <w:szCs w:val="24"/>
        </w:rPr>
        <w:t xml:space="preserve"> File Structures,</w:t>
      </w:r>
      <w:r w:rsidR="00F94F84">
        <w:rPr>
          <w:rFonts w:ascii="Times New Roman" w:hAnsi="Times New Roman" w:cs="Times New Roman"/>
          <w:i w:val="0"/>
          <w:noProof/>
          <w:sz w:val="24"/>
          <w:szCs w:val="24"/>
        </w:rPr>
        <w:t xml:space="preserve"> </w:t>
      </w:r>
      <w:r w:rsidR="00F91DFE" w:rsidRPr="009D4CD5">
        <w:rPr>
          <w:rFonts w:ascii="Times New Roman" w:hAnsi="Times New Roman" w:cs="Times New Roman"/>
          <w:i w:val="0"/>
          <w:noProof/>
          <w:sz w:val="24"/>
          <w:szCs w:val="24"/>
        </w:rPr>
        <w:t xml:space="preserve">System Analysis and Design(SAD) </w:t>
      </w:r>
      <w:r w:rsidR="00F91DFE">
        <w:rPr>
          <w:rFonts w:ascii="Times New Roman" w:hAnsi="Times New Roman" w:cs="Times New Roman"/>
          <w:i w:val="0"/>
          <w:noProof/>
          <w:sz w:val="24"/>
          <w:szCs w:val="24"/>
        </w:rPr>
        <w:t xml:space="preserve"> , </w:t>
      </w:r>
      <w:r w:rsidR="00F91DFE" w:rsidRPr="009D4CD5">
        <w:rPr>
          <w:rFonts w:ascii="Times New Roman" w:hAnsi="Times New Roman" w:cs="Times New Roman"/>
          <w:i w:val="0"/>
          <w:noProof/>
          <w:sz w:val="24"/>
          <w:szCs w:val="24"/>
        </w:rPr>
        <w:t>Data Structures with C</w:t>
      </w:r>
      <w:r w:rsidR="00F91DFE">
        <w:rPr>
          <w:rFonts w:ascii="Times New Roman" w:hAnsi="Times New Roman" w:cs="Times New Roman"/>
          <w:i w:val="0"/>
          <w:noProof/>
          <w:sz w:val="24"/>
          <w:szCs w:val="24"/>
        </w:rPr>
        <w:t>.</w:t>
      </w:r>
    </w:p>
    <w:p w:rsidR="00FC560B" w:rsidRDefault="00FC560B" w:rsidP="00AF7849">
      <w:pPr>
        <w:pStyle w:val="OrganizationName"/>
        <w:spacing w:before="0" w:line="240" w:lineRule="auto"/>
        <w:ind w:left="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</w:p>
    <w:p w:rsidR="0030003C" w:rsidRDefault="0030003C" w:rsidP="00AF7849">
      <w:pPr>
        <w:pStyle w:val="OrganizationName"/>
        <w:spacing w:before="0" w:line="240" w:lineRule="auto"/>
        <w:ind w:left="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</w:p>
    <w:p w:rsidR="0030003C" w:rsidRDefault="0030003C" w:rsidP="00AF7849">
      <w:pPr>
        <w:pStyle w:val="OrganizationName"/>
        <w:spacing w:before="0" w:line="240" w:lineRule="auto"/>
        <w:ind w:left="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</w:p>
    <w:p w:rsidR="0030003C" w:rsidRDefault="0030003C" w:rsidP="00AF7849">
      <w:pPr>
        <w:pStyle w:val="OrganizationName"/>
        <w:spacing w:before="0" w:line="240" w:lineRule="auto"/>
        <w:ind w:left="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</w:p>
    <w:p w:rsidR="00FC560B" w:rsidRPr="00681E48" w:rsidRDefault="00FC560B" w:rsidP="00285BBB">
      <w:pPr>
        <w:pStyle w:val="OrganizationName"/>
        <w:spacing w:before="0" w:line="240" w:lineRule="auto"/>
        <w:ind w:left="720"/>
        <w:jc w:val="both"/>
        <w:rPr>
          <w:rFonts w:ascii="Times New Roman" w:hAnsi="Times New Roman" w:cs="Times New Roman"/>
          <w:i w:val="0"/>
          <w:noProof/>
          <w:sz w:val="24"/>
          <w:szCs w:val="24"/>
        </w:rPr>
      </w:pPr>
    </w:p>
    <w:p w:rsidR="002B7C51" w:rsidRPr="009D4CD5" w:rsidRDefault="002B7C51" w:rsidP="00FC2BB4">
      <w:pPr>
        <w:pStyle w:val="Heading2"/>
        <w:ind w:left="0"/>
        <w:rPr>
          <w:rFonts w:eastAsia="MS Mincho"/>
          <w:i w:val="0"/>
          <w:sz w:val="28"/>
          <w:szCs w:val="28"/>
        </w:rPr>
      </w:pPr>
      <w:r w:rsidRPr="009D4CD5">
        <w:rPr>
          <w:rFonts w:eastAsia="MS Mincho"/>
          <w:i w:val="0"/>
          <w:sz w:val="28"/>
          <w:szCs w:val="28"/>
        </w:rPr>
        <w:t>Academic Credentials:</w:t>
      </w:r>
    </w:p>
    <w:tbl>
      <w:tblPr>
        <w:tblpPr w:leftFromText="180" w:rightFromText="180" w:vertAnchor="text" w:horzAnchor="margin" w:tblpY="378"/>
        <w:tblW w:w="0" w:type="auto"/>
        <w:tblLayout w:type="fixed"/>
        <w:tblLook w:val="0000"/>
      </w:tblPr>
      <w:tblGrid>
        <w:gridCol w:w="1346"/>
        <w:gridCol w:w="1642"/>
        <w:gridCol w:w="1983"/>
        <w:gridCol w:w="2095"/>
        <w:gridCol w:w="1517"/>
        <w:gridCol w:w="1721"/>
      </w:tblGrid>
      <w:tr w:rsidR="00285BBB" w:rsidRPr="004468C5" w:rsidTr="00411F77">
        <w:trPr>
          <w:trHeight w:val="52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Cs/>
                <w:i w:val="0"/>
                <w:sz w:val="22"/>
                <w:szCs w:val="22"/>
              </w:rPr>
              <w:t>Sl.no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Course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College/School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Issuing Authority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Year of passing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Score</w:t>
            </w:r>
          </w:p>
        </w:tc>
      </w:tr>
      <w:tr w:rsidR="00285BBB" w:rsidRPr="004468C5" w:rsidTr="00411F77">
        <w:trPr>
          <w:trHeight w:val="52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Cs/>
                <w:i w:val="0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Cs/>
                <w:i w:val="0"/>
                <w:sz w:val="22"/>
                <w:szCs w:val="22"/>
              </w:rPr>
              <w:t>M.Tech(CSE)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Bapuji Institute Of Engineering And Technology, Davangere.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Visvesvaraya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Technological University.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Cs/>
                <w:i w:val="0"/>
                <w:sz w:val="22"/>
                <w:szCs w:val="22"/>
              </w:rPr>
              <w:t>2014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Cs/>
                <w:i w:val="0"/>
                <w:sz w:val="22"/>
                <w:szCs w:val="22"/>
              </w:rPr>
              <w:t>68.67%</w:t>
            </w:r>
          </w:p>
        </w:tc>
      </w:tr>
      <w:tr w:rsidR="00285BBB" w:rsidRPr="004468C5" w:rsidTr="00411F77">
        <w:trPr>
          <w:trHeight w:val="60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B.E(ISE)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Acharya Institute Of Technology, Bangalore.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Visvesvaraya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Technological University.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2012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70.60%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285BBB" w:rsidRPr="004468C5" w:rsidTr="00411F77">
        <w:trPr>
          <w:trHeight w:val="46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bCs/>
                <w:i w:val="0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P.U.C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Govt. PU College,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Karwar.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Pre-University Board.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2008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66.33%</w:t>
            </w:r>
          </w:p>
        </w:tc>
      </w:tr>
      <w:tr w:rsidR="00285BBB" w:rsidRPr="004468C5" w:rsidTr="00411F77">
        <w:trPr>
          <w:trHeight w:val="675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vertAlign w:val="superscript"/>
              </w:rPr>
            </w:pPr>
            <w:r w:rsidRPr="004468C5">
              <w:rPr>
                <w:rFonts w:ascii="Times New Roman" w:hAnsi="Times New Roman"/>
                <w:bCs/>
                <w:i w:val="0"/>
                <w:sz w:val="22"/>
                <w:szCs w:val="22"/>
              </w:rPr>
              <w:t>4</w:t>
            </w: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S.S.L.C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The New English School, Bhatkal.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Karnataka Secondary Education Board.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2006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85BBB" w:rsidRPr="004468C5" w:rsidRDefault="00285BBB" w:rsidP="0041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468C5">
              <w:rPr>
                <w:rFonts w:ascii="Times New Roman" w:hAnsi="Times New Roman"/>
                <w:i w:val="0"/>
                <w:sz w:val="22"/>
                <w:szCs w:val="22"/>
              </w:rPr>
              <w:t>79.84%</w:t>
            </w:r>
          </w:p>
        </w:tc>
      </w:tr>
    </w:tbl>
    <w:p w:rsidR="002B7C51" w:rsidRPr="004B661D" w:rsidRDefault="002B7C51" w:rsidP="002B7C51">
      <w:pPr>
        <w:pStyle w:val="BulletPoints"/>
        <w:numPr>
          <w:ilvl w:val="0"/>
          <w:numId w:val="0"/>
        </w:numPr>
        <w:spacing w:line="240" w:lineRule="auto"/>
        <w:rPr>
          <w:rFonts w:eastAsia="MS Mincho"/>
          <w:b/>
          <w:bCs/>
          <w:iCs w:val="0"/>
          <w:sz w:val="32"/>
          <w:szCs w:val="32"/>
        </w:rPr>
      </w:pPr>
    </w:p>
    <w:p w:rsidR="002B7C51" w:rsidRDefault="002B7C51" w:rsidP="002B7C51">
      <w:pPr>
        <w:pStyle w:val="OrganizationName"/>
        <w:spacing w:line="240" w:lineRule="auto"/>
        <w:ind w:left="0"/>
        <w:rPr>
          <w:b/>
          <w:bCs/>
          <w:i w:val="0"/>
        </w:rPr>
      </w:pPr>
    </w:p>
    <w:p w:rsidR="002B7C51" w:rsidRDefault="002B7C51" w:rsidP="002B7C51">
      <w:pPr>
        <w:pStyle w:val="OrganizationName"/>
        <w:spacing w:line="240" w:lineRule="auto"/>
        <w:ind w:left="0"/>
        <w:rPr>
          <w:b/>
          <w:bCs/>
          <w:i w:val="0"/>
        </w:rPr>
      </w:pPr>
    </w:p>
    <w:p w:rsidR="002B7C51" w:rsidRDefault="002B7C51" w:rsidP="002B7C51">
      <w:pPr>
        <w:pStyle w:val="OrganizationName"/>
        <w:spacing w:line="240" w:lineRule="auto"/>
        <w:ind w:left="0"/>
        <w:rPr>
          <w:b/>
          <w:bCs/>
          <w:i w:val="0"/>
        </w:rPr>
      </w:pPr>
    </w:p>
    <w:p w:rsidR="002B7C51" w:rsidRDefault="002B7C51" w:rsidP="002B7C51">
      <w:pPr>
        <w:pStyle w:val="OrganizationName"/>
        <w:spacing w:line="240" w:lineRule="auto"/>
        <w:ind w:left="0"/>
        <w:rPr>
          <w:b/>
          <w:bCs/>
          <w:i w:val="0"/>
        </w:rPr>
      </w:pPr>
    </w:p>
    <w:p w:rsidR="002B7C51" w:rsidRDefault="002B7C51" w:rsidP="002B7C51">
      <w:pPr>
        <w:pStyle w:val="OrganizationName"/>
        <w:spacing w:line="240" w:lineRule="auto"/>
        <w:ind w:left="0"/>
        <w:rPr>
          <w:b/>
          <w:bCs/>
          <w:i w:val="0"/>
        </w:rPr>
      </w:pPr>
    </w:p>
    <w:p w:rsidR="0000581A" w:rsidRDefault="0000581A" w:rsidP="0012799D">
      <w:pPr>
        <w:pStyle w:val="OrganizationName"/>
        <w:spacing w:before="0" w:line="240" w:lineRule="auto"/>
        <w:ind w:left="0"/>
        <w:jc w:val="both"/>
        <w:rPr>
          <w:b/>
          <w:bCs/>
          <w:sz w:val="24"/>
          <w:szCs w:val="24"/>
        </w:rPr>
      </w:pPr>
    </w:p>
    <w:p w:rsidR="004F281E" w:rsidRDefault="004F281E" w:rsidP="006415FA">
      <w:pPr>
        <w:pStyle w:val="OrganizationName"/>
        <w:spacing w:before="0" w:line="240" w:lineRule="auto"/>
        <w:ind w:left="0"/>
        <w:jc w:val="both"/>
        <w:rPr>
          <w:noProof/>
          <w:sz w:val="24"/>
          <w:szCs w:val="24"/>
        </w:rPr>
      </w:pPr>
    </w:p>
    <w:p w:rsidR="004468C5" w:rsidRDefault="004468C5" w:rsidP="006415FA">
      <w:pPr>
        <w:pStyle w:val="OrganizationName"/>
        <w:spacing w:before="0" w:line="240" w:lineRule="auto"/>
        <w:ind w:left="0"/>
        <w:jc w:val="both"/>
        <w:rPr>
          <w:noProof/>
          <w:sz w:val="24"/>
          <w:szCs w:val="24"/>
        </w:rPr>
      </w:pPr>
    </w:p>
    <w:p w:rsidR="00FC560B" w:rsidRPr="005C1A5E" w:rsidRDefault="00FC560B" w:rsidP="006415FA">
      <w:pPr>
        <w:pStyle w:val="OrganizationName"/>
        <w:spacing w:before="0" w:line="240" w:lineRule="auto"/>
        <w:ind w:left="0"/>
        <w:jc w:val="both"/>
        <w:rPr>
          <w:noProof/>
          <w:sz w:val="24"/>
          <w:szCs w:val="24"/>
        </w:rPr>
      </w:pPr>
    </w:p>
    <w:p w:rsidR="000611B1" w:rsidRPr="006E56B0" w:rsidRDefault="0090179E" w:rsidP="006E56B0">
      <w:pPr>
        <w:pStyle w:val="Heading2"/>
        <w:spacing w:line="240" w:lineRule="auto"/>
        <w:ind w:left="0"/>
        <w:rPr>
          <w:i w:val="0"/>
          <w:sz w:val="28"/>
          <w:szCs w:val="28"/>
        </w:rPr>
      </w:pPr>
      <w:r w:rsidRPr="00684C2B">
        <w:rPr>
          <w:i w:val="0"/>
          <w:sz w:val="28"/>
          <w:szCs w:val="28"/>
        </w:rPr>
        <w:t>Additional Certifications:</w:t>
      </w:r>
      <w:r w:rsidR="002B7C51" w:rsidRPr="00684C2B">
        <w:rPr>
          <w:i w:val="0"/>
          <w:sz w:val="28"/>
          <w:szCs w:val="28"/>
        </w:rPr>
        <w:tab/>
      </w:r>
    </w:p>
    <w:p w:rsidR="000611B1" w:rsidRPr="006E56B0" w:rsidRDefault="006E56B0" w:rsidP="006E56B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hAnsi="Times New Roman"/>
          <w:i w:val="0"/>
          <w:sz w:val="22"/>
          <w:szCs w:val="22"/>
        </w:rPr>
        <w:t>Participated in an Online Orientation Session by “</w:t>
      </w:r>
      <w:r w:rsidRPr="006E56B0">
        <w:rPr>
          <w:rFonts w:ascii="Times New Roman" w:hAnsi="Times New Roman"/>
          <w:b/>
          <w:i w:val="0"/>
          <w:sz w:val="22"/>
          <w:szCs w:val="22"/>
        </w:rPr>
        <w:t>Innovation Ambassador</w:t>
      </w:r>
      <w:r w:rsidRPr="006E56B0">
        <w:rPr>
          <w:rFonts w:ascii="Times New Roman" w:hAnsi="Times New Roman"/>
          <w:i w:val="0"/>
          <w:sz w:val="22"/>
          <w:szCs w:val="22"/>
        </w:rPr>
        <w:t>” on 30/08/2021 from 3PM to 4PM hosted by MHRD- Institute Innovation Council- Jain Institute of Technology, Davangere-577003, Karnataka.</w:t>
      </w:r>
    </w:p>
    <w:p w:rsidR="006E56B0" w:rsidRPr="006E56B0" w:rsidRDefault="006E56B0" w:rsidP="006E56B0">
      <w:pPr>
        <w:pStyle w:val="ListParagraph"/>
        <w:jc w:val="both"/>
        <w:rPr>
          <w:rFonts w:ascii="Times New Roman" w:hAnsi="Times New Roman"/>
          <w:i w:val="0"/>
          <w:sz w:val="22"/>
          <w:szCs w:val="22"/>
        </w:rPr>
      </w:pPr>
    </w:p>
    <w:p w:rsidR="000611B1" w:rsidRPr="006E56B0" w:rsidRDefault="000611B1" w:rsidP="000611B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hAnsi="Times New Roman"/>
          <w:i w:val="0"/>
          <w:sz w:val="22"/>
          <w:szCs w:val="22"/>
        </w:rPr>
        <w:t>Participated in an Online Webinar on “</w:t>
      </w:r>
      <w:r w:rsidRPr="006E56B0">
        <w:rPr>
          <w:rFonts w:ascii="Times New Roman" w:hAnsi="Times New Roman"/>
          <w:b/>
          <w:i w:val="0"/>
          <w:sz w:val="22"/>
          <w:szCs w:val="22"/>
        </w:rPr>
        <w:t>Why Intellectual Property is Important in Academia?</w:t>
      </w:r>
      <w:r w:rsidRPr="006E56B0">
        <w:rPr>
          <w:rFonts w:ascii="Times New Roman" w:hAnsi="Times New Roman"/>
          <w:i w:val="0"/>
          <w:sz w:val="22"/>
          <w:szCs w:val="22"/>
        </w:rPr>
        <w:t>” on 23/08/2021 from 11AM to 1PM hosted by MHRD- Institute Innovation Council- Jain Institute of Technology, Davangere-577003, Karnataka.</w:t>
      </w:r>
    </w:p>
    <w:p w:rsidR="000611B1" w:rsidRPr="006E56B0" w:rsidRDefault="000611B1" w:rsidP="000611B1">
      <w:pPr>
        <w:pStyle w:val="ListParagraph"/>
        <w:jc w:val="both"/>
        <w:rPr>
          <w:rFonts w:ascii="Times New Roman" w:hAnsi="Times New Roman"/>
          <w:i w:val="0"/>
          <w:sz w:val="22"/>
          <w:szCs w:val="22"/>
        </w:rPr>
      </w:pPr>
    </w:p>
    <w:p w:rsidR="0008467F" w:rsidRPr="006E56B0" w:rsidRDefault="0008467F" w:rsidP="0008467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hAnsi="Times New Roman"/>
          <w:i w:val="0"/>
          <w:sz w:val="22"/>
          <w:szCs w:val="22"/>
        </w:rPr>
        <w:t xml:space="preserve">Completed the online non-credit course on </w:t>
      </w:r>
      <w:r w:rsidRPr="006E56B0">
        <w:rPr>
          <w:rFonts w:ascii="Times New Roman" w:hAnsi="Times New Roman"/>
          <w:b/>
          <w:i w:val="0"/>
          <w:sz w:val="22"/>
          <w:szCs w:val="22"/>
        </w:rPr>
        <w:t xml:space="preserve">THREE DAYS WORKSHOP ON MACHINE LEARNING WITH SCIKIT LEARN, KERAS AND TENSOR FLOW </w:t>
      </w:r>
      <w:r w:rsidRPr="006E56B0">
        <w:rPr>
          <w:rFonts w:ascii="Times New Roman" w:hAnsi="Times New Roman"/>
          <w:i w:val="0"/>
          <w:sz w:val="22"/>
          <w:szCs w:val="22"/>
        </w:rPr>
        <w:t>offered by Department of Computer Science &amp; Engineering, Sri Ramakrishna Engineering College Coimbatore during 17th- 19th May 2021.</w:t>
      </w:r>
    </w:p>
    <w:p w:rsidR="0008467F" w:rsidRPr="006E56B0" w:rsidRDefault="0008467F" w:rsidP="0008467F">
      <w:pPr>
        <w:pStyle w:val="ListParagraph"/>
        <w:jc w:val="both"/>
        <w:rPr>
          <w:rFonts w:ascii="Times New Roman" w:hAnsi="Times New Roman"/>
          <w:i w:val="0"/>
          <w:sz w:val="22"/>
          <w:szCs w:val="22"/>
        </w:rPr>
      </w:pPr>
    </w:p>
    <w:p w:rsidR="004468C5" w:rsidRPr="006E56B0" w:rsidRDefault="004468C5" w:rsidP="008A0E8E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hAnsi="Times New Roman"/>
          <w:i w:val="0"/>
          <w:sz w:val="22"/>
          <w:szCs w:val="22"/>
        </w:rPr>
        <w:t>Participated in Online National Level 5 days FDP on “</w:t>
      </w:r>
      <w:r w:rsidRPr="006E56B0">
        <w:rPr>
          <w:rFonts w:ascii="Times New Roman" w:hAnsi="Times New Roman"/>
          <w:b/>
          <w:i w:val="0"/>
          <w:sz w:val="22"/>
          <w:szCs w:val="22"/>
        </w:rPr>
        <w:t>EMERGING TRENDS IN DATA ANALYTICS</w:t>
      </w:r>
      <w:r w:rsidRPr="006E56B0">
        <w:rPr>
          <w:rFonts w:ascii="Times New Roman" w:hAnsi="Times New Roman"/>
          <w:i w:val="0"/>
          <w:sz w:val="22"/>
          <w:szCs w:val="22"/>
        </w:rPr>
        <w:t>” held from 10</w:t>
      </w:r>
      <w:r w:rsidRPr="006E56B0">
        <w:rPr>
          <w:rFonts w:ascii="Times New Roman" w:hAnsi="Times New Roman"/>
          <w:i w:val="0"/>
          <w:sz w:val="22"/>
          <w:szCs w:val="22"/>
          <w:vertAlign w:val="superscript"/>
        </w:rPr>
        <w:t>th</w:t>
      </w:r>
      <w:r w:rsidRPr="006E56B0">
        <w:rPr>
          <w:rFonts w:ascii="Times New Roman" w:hAnsi="Times New Roman"/>
          <w:i w:val="0"/>
          <w:sz w:val="22"/>
          <w:szCs w:val="22"/>
        </w:rPr>
        <w:t xml:space="preserve"> to 14</w:t>
      </w:r>
      <w:r w:rsidRPr="006E56B0">
        <w:rPr>
          <w:rFonts w:ascii="Times New Roman" w:hAnsi="Times New Roman"/>
          <w:i w:val="0"/>
          <w:sz w:val="22"/>
          <w:szCs w:val="22"/>
          <w:vertAlign w:val="superscript"/>
        </w:rPr>
        <w:t>th</w:t>
      </w:r>
      <w:r w:rsidRPr="006E56B0">
        <w:rPr>
          <w:rFonts w:ascii="Times New Roman" w:hAnsi="Times New Roman"/>
          <w:i w:val="0"/>
          <w:sz w:val="22"/>
          <w:szCs w:val="22"/>
        </w:rPr>
        <w:t xml:space="preserve"> </w:t>
      </w:r>
      <w:r w:rsidR="0008467F" w:rsidRPr="006E56B0">
        <w:rPr>
          <w:rFonts w:ascii="Times New Roman" w:hAnsi="Times New Roman"/>
          <w:i w:val="0"/>
          <w:sz w:val="22"/>
          <w:szCs w:val="22"/>
        </w:rPr>
        <w:t>May 2021, Organized by Department of CS&amp;E, BMS Institute of Technology and Management, Bangalore.</w:t>
      </w:r>
    </w:p>
    <w:p w:rsidR="0008467F" w:rsidRPr="006E56B0" w:rsidRDefault="0008467F" w:rsidP="0008467F">
      <w:pPr>
        <w:pStyle w:val="ListParagraph"/>
        <w:jc w:val="both"/>
        <w:rPr>
          <w:rFonts w:ascii="Times New Roman" w:hAnsi="Times New Roman"/>
          <w:i w:val="0"/>
          <w:sz w:val="22"/>
          <w:szCs w:val="22"/>
        </w:rPr>
      </w:pPr>
    </w:p>
    <w:p w:rsidR="00CC29E0" w:rsidRPr="006E56B0" w:rsidRDefault="00CC29E0" w:rsidP="008A0E8E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hAnsi="Times New Roman"/>
          <w:i w:val="0"/>
          <w:sz w:val="22"/>
          <w:szCs w:val="22"/>
        </w:rPr>
        <w:t>Participated in the webinar on “</w:t>
      </w:r>
      <w:r w:rsidRPr="006E56B0">
        <w:rPr>
          <w:rFonts w:ascii="Times New Roman" w:hAnsi="Times New Roman"/>
          <w:b/>
          <w:i w:val="0"/>
          <w:sz w:val="22"/>
          <w:szCs w:val="22"/>
        </w:rPr>
        <w:t>Blockchain Essentials</w:t>
      </w:r>
      <w:r w:rsidRPr="006E56B0">
        <w:rPr>
          <w:rFonts w:ascii="Times New Roman" w:hAnsi="Times New Roman"/>
          <w:i w:val="0"/>
          <w:sz w:val="22"/>
          <w:szCs w:val="22"/>
        </w:rPr>
        <w:t xml:space="preserve"> </w:t>
      </w:r>
      <w:r w:rsidRPr="006E56B0">
        <w:rPr>
          <w:rFonts w:ascii="Times New Roman" w:hAnsi="Times New Roman"/>
          <w:b/>
          <w:i w:val="0"/>
          <w:sz w:val="22"/>
          <w:szCs w:val="22"/>
        </w:rPr>
        <w:t>for Employability A Workshop for Educators</w:t>
      </w:r>
      <w:r w:rsidRPr="006E56B0">
        <w:rPr>
          <w:rFonts w:ascii="Times New Roman" w:hAnsi="Times New Roman"/>
          <w:i w:val="0"/>
          <w:sz w:val="22"/>
          <w:szCs w:val="22"/>
        </w:rPr>
        <w:t>” on 16</w:t>
      </w:r>
      <w:r w:rsidRPr="006E56B0">
        <w:rPr>
          <w:rFonts w:ascii="Times New Roman" w:hAnsi="Times New Roman"/>
          <w:i w:val="0"/>
          <w:sz w:val="22"/>
          <w:szCs w:val="22"/>
          <w:vertAlign w:val="superscript"/>
        </w:rPr>
        <w:t>th</w:t>
      </w:r>
      <w:r w:rsidRPr="006E56B0">
        <w:rPr>
          <w:rFonts w:ascii="Times New Roman" w:hAnsi="Times New Roman"/>
          <w:i w:val="0"/>
          <w:sz w:val="22"/>
          <w:szCs w:val="22"/>
        </w:rPr>
        <w:t xml:space="preserve"> October, 2020 organized by Oxford University press, India.</w:t>
      </w:r>
    </w:p>
    <w:p w:rsidR="00CC29E0" w:rsidRPr="006E56B0" w:rsidRDefault="00CC29E0" w:rsidP="00CC29E0">
      <w:pPr>
        <w:pStyle w:val="ListParagraph"/>
        <w:jc w:val="both"/>
        <w:rPr>
          <w:rFonts w:ascii="Times New Roman" w:hAnsi="Times New Roman"/>
          <w:i w:val="0"/>
          <w:sz w:val="22"/>
          <w:szCs w:val="22"/>
        </w:rPr>
      </w:pPr>
    </w:p>
    <w:p w:rsidR="00D27390" w:rsidRPr="006E56B0" w:rsidRDefault="00CC29E0" w:rsidP="008A0E8E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eastAsia="MS Mincho" w:hAnsi="Times New Roman"/>
          <w:i w:val="0"/>
          <w:sz w:val="22"/>
          <w:szCs w:val="22"/>
        </w:rPr>
        <w:t>P</w:t>
      </w:r>
      <w:r w:rsidR="00D27390" w:rsidRPr="006E56B0">
        <w:rPr>
          <w:rFonts w:ascii="Times New Roman" w:eastAsia="MS Mincho" w:hAnsi="Times New Roman"/>
          <w:i w:val="0"/>
          <w:sz w:val="22"/>
          <w:szCs w:val="22"/>
        </w:rPr>
        <w:t>articipated in one day workshop on “</w:t>
      </w:r>
      <w:r w:rsidR="00D27390" w:rsidRPr="006E56B0">
        <w:rPr>
          <w:rFonts w:ascii="Times New Roman" w:eastAsia="MS Mincho" w:hAnsi="Times New Roman"/>
          <w:b/>
          <w:i w:val="0"/>
          <w:sz w:val="22"/>
          <w:szCs w:val="22"/>
        </w:rPr>
        <w:t>R</w:t>
      </w:r>
      <w:r w:rsidR="00927BB2" w:rsidRPr="006E56B0">
        <w:rPr>
          <w:rFonts w:ascii="Times New Roman" w:eastAsia="MS Mincho" w:hAnsi="Times New Roman"/>
          <w:b/>
          <w:i w:val="0"/>
          <w:sz w:val="22"/>
          <w:szCs w:val="22"/>
        </w:rPr>
        <w:t xml:space="preserve">ESEARCH </w:t>
      </w:r>
      <w:r w:rsidR="008A0E8E" w:rsidRPr="006E56B0">
        <w:rPr>
          <w:rFonts w:ascii="Times New Roman" w:eastAsia="MS Mincho" w:hAnsi="Times New Roman"/>
          <w:b/>
          <w:i w:val="0"/>
          <w:sz w:val="22"/>
          <w:szCs w:val="22"/>
        </w:rPr>
        <w:t xml:space="preserve"> </w:t>
      </w:r>
      <w:r w:rsidR="00927BB2" w:rsidRPr="006E56B0">
        <w:rPr>
          <w:rFonts w:ascii="Times New Roman" w:eastAsia="MS Mincho" w:hAnsi="Times New Roman"/>
          <w:b/>
          <w:i w:val="0"/>
          <w:sz w:val="22"/>
          <w:szCs w:val="22"/>
        </w:rPr>
        <w:t>METHODOLOGY</w:t>
      </w:r>
      <w:r w:rsidR="008A0E8E" w:rsidRPr="006E56B0">
        <w:rPr>
          <w:rFonts w:ascii="Times New Roman" w:eastAsia="MS Mincho" w:hAnsi="Times New Roman"/>
          <w:i w:val="0"/>
          <w:sz w:val="22"/>
          <w:szCs w:val="22"/>
        </w:rPr>
        <w:t>” on 28</w:t>
      </w:r>
      <w:r w:rsidR="00D27390" w:rsidRPr="006E56B0">
        <w:rPr>
          <w:rFonts w:ascii="Times New Roman" w:eastAsia="MS Mincho" w:hAnsi="Times New Roman"/>
          <w:i w:val="0"/>
          <w:sz w:val="22"/>
          <w:szCs w:val="22"/>
          <w:vertAlign w:val="superscript"/>
        </w:rPr>
        <w:t>th</w:t>
      </w:r>
      <w:r w:rsidR="008A0E8E" w:rsidRPr="006E56B0">
        <w:rPr>
          <w:rFonts w:ascii="Times New Roman" w:eastAsia="MS Mincho" w:hAnsi="Times New Roman"/>
          <w:i w:val="0"/>
          <w:sz w:val="22"/>
          <w:szCs w:val="22"/>
        </w:rPr>
        <w:t xml:space="preserve"> October 2015 </w:t>
      </w:r>
      <w:r w:rsidR="00D27390" w:rsidRPr="006E56B0">
        <w:rPr>
          <w:rFonts w:ascii="Times New Roman" w:eastAsia="MS Mincho" w:hAnsi="Times New Roman"/>
          <w:i w:val="0"/>
          <w:sz w:val="22"/>
          <w:szCs w:val="22"/>
        </w:rPr>
        <w:t xml:space="preserve"> organized by</w:t>
      </w:r>
      <w:r w:rsidR="008A0E8E" w:rsidRPr="006E56B0">
        <w:rPr>
          <w:rFonts w:ascii="Times New Roman" w:eastAsia="MS Mincho" w:hAnsi="Times New Roman"/>
          <w:i w:val="0"/>
          <w:sz w:val="22"/>
          <w:szCs w:val="22"/>
        </w:rPr>
        <w:t xml:space="preserve"> Research and Development Cell of </w:t>
      </w:r>
      <w:r w:rsidR="00D27390" w:rsidRPr="006E56B0">
        <w:rPr>
          <w:rFonts w:ascii="Times New Roman" w:eastAsia="MS Mincho" w:hAnsi="Times New Roman"/>
          <w:i w:val="0"/>
          <w:sz w:val="22"/>
          <w:szCs w:val="22"/>
        </w:rPr>
        <w:t xml:space="preserve"> Bapuji Institute of Engineering and Technology (BIET), Davangere in</w:t>
      </w:r>
      <w:r w:rsidR="008A0E8E" w:rsidRPr="006E56B0">
        <w:rPr>
          <w:rFonts w:ascii="Times New Roman" w:eastAsia="MS Mincho" w:hAnsi="Times New Roman"/>
          <w:i w:val="0"/>
          <w:sz w:val="22"/>
          <w:szCs w:val="22"/>
        </w:rPr>
        <w:t xml:space="preserve"> association with ISTE- BIET</w:t>
      </w:r>
      <w:r w:rsidR="00D27390" w:rsidRPr="006E56B0">
        <w:rPr>
          <w:rFonts w:ascii="Times New Roman" w:eastAsia="MS Mincho" w:hAnsi="Times New Roman"/>
          <w:i w:val="0"/>
          <w:sz w:val="22"/>
          <w:szCs w:val="22"/>
        </w:rPr>
        <w:t xml:space="preserve"> Chapter.</w:t>
      </w:r>
    </w:p>
    <w:p w:rsidR="00D27390" w:rsidRPr="006E56B0" w:rsidRDefault="00D27390" w:rsidP="008A0E8E">
      <w:pPr>
        <w:pStyle w:val="ListParagraph"/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en-IN" w:eastAsia="en-IN" w:bidi="kn-IN"/>
        </w:rPr>
      </w:pPr>
    </w:p>
    <w:p w:rsidR="00884614" w:rsidRPr="006E56B0" w:rsidRDefault="00884614" w:rsidP="008A0E8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en-IN" w:eastAsia="en-IN" w:bidi="kn-IN"/>
        </w:rPr>
      </w:pPr>
      <w:r w:rsidRPr="006E56B0">
        <w:rPr>
          <w:rFonts w:ascii="Times New Roman" w:hAnsi="Times New Roman"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lastRenderedPageBreak/>
        <w:t>Contributed the paper titled "</w:t>
      </w:r>
      <w:r w:rsidRPr="006E56B0">
        <w:rPr>
          <w:rFonts w:ascii="Times New Roman" w:hAnsi="Times New Roman"/>
          <w:i w:val="0"/>
          <w:color w:val="222222"/>
          <w:sz w:val="22"/>
          <w:szCs w:val="22"/>
          <w:lang w:val="en-IN" w:eastAsia="en-IN" w:bidi="kn-IN"/>
        </w:rPr>
        <w:t> </w:t>
      </w:r>
      <w:r w:rsidRPr="006E56B0">
        <w:rPr>
          <w:rFonts w:ascii="Times New Roman" w:hAnsi="Times New Roman"/>
          <w:b/>
          <w:bCs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>Framework For Intelligent Crawler Engine On IaaS Cloud Service Model</w:t>
      </w:r>
      <w:r w:rsidRPr="006E56B0">
        <w:rPr>
          <w:rFonts w:ascii="Times New Roman" w:hAnsi="Times New Roman"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>"</w:t>
      </w:r>
      <w:r w:rsidRPr="006E56B0">
        <w:rPr>
          <w:rFonts w:ascii="Times New Roman" w:hAnsi="Times New Roman"/>
          <w:b/>
          <w:bCs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> </w:t>
      </w:r>
      <w:r w:rsidRPr="006E56B0">
        <w:rPr>
          <w:rFonts w:ascii="Times New Roman" w:hAnsi="Times New Roman"/>
          <w:i w:val="0"/>
          <w:color w:val="222222"/>
          <w:sz w:val="22"/>
          <w:szCs w:val="22"/>
          <w:lang w:val="en-IN" w:eastAsia="en-IN" w:bidi="kn-IN"/>
        </w:rPr>
        <w:t> </w:t>
      </w:r>
      <w:r w:rsidRPr="006E56B0">
        <w:rPr>
          <w:rFonts w:ascii="Times New Roman" w:hAnsi="Times New Roman"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 xml:space="preserve">in  </w:t>
      </w:r>
      <w:r w:rsidRPr="006E56B0">
        <w:rPr>
          <w:rFonts w:ascii="Times New Roman" w:hAnsi="Times New Roman"/>
          <w:b/>
          <w:bCs/>
          <w:i w:val="0"/>
          <w:color w:val="222222"/>
          <w:sz w:val="22"/>
          <w:szCs w:val="22"/>
          <w:lang w:val="en-IN" w:eastAsia="en-IN" w:bidi="kn-IN"/>
        </w:rPr>
        <w:t>ISSN 0974-2239 Volume 4, Number 17 (2014), pp. 1783-1789</w:t>
      </w:r>
      <w:r w:rsidRPr="006E56B0">
        <w:rPr>
          <w:rFonts w:ascii="Times New Roman" w:hAnsi="Times New Roman"/>
          <w:i w:val="0"/>
          <w:color w:val="222222"/>
          <w:sz w:val="22"/>
          <w:szCs w:val="22"/>
          <w:lang w:val="en-IN" w:eastAsia="en-IN" w:bidi="kn-IN"/>
        </w:rPr>
        <w:t>  </w:t>
      </w:r>
      <w:r w:rsidRPr="006E56B0">
        <w:rPr>
          <w:rFonts w:ascii="Times New Roman" w:hAnsi="Times New Roman"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>of  </w:t>
      </w:r>
      <w:r w:rsidRPr="006E56B0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  <w:lang w:val="en-IN" w:eastAsia="en-IN" w:bidi="kn-IN"/>
        </w:rPr>
        <w:t>International Journal of Information &amp; Computation Technology (IJICT)</w:t>
      </w:r>
      <w:r w:rsidRPr="006E56B0">
        <w:rPr>
          <w:rFonts w:ascii="Times New Roman" w:hAnsi="Times New Roman"/>
          <w:i w:val="0"/>
          <w:color w:val="990000"/>
          <w:sz w:val="22"/>
          <w:szCs w:val="22"/>
          <w:shd w:val="clear" w:color="auto" w:fill="FFFFFF"/>
          <w:lang w:val="en-IN" w:eastAsia="en-IN" w:bidi="kn-IN"/>
        </w:rPr>
        <w:t> </w:t>
      </w:r>
      <w:r w:rsidRPr="006E56B0">
        <w:rPr>
          <w:rFonts w:ascii="Times New Roman" w:hAnsi="Times New Roman"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>Organized by  </w:t>
      </w:r>
      <w:r w:rsidRPr="006E56B0">
        <w:rPr>
          <w:rFonts w:ascii="Times New Roman" w:hAnsi="Times New Roman"/>
          <w:b/>
          <w:bCs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>"Krishi Sanskriti"</w:t>
      </w:r>
      <w:r w:rsidRPr="006E56B0">
        <w:rPr>
          <w:rFonts w:ascii="Times New Roman" w:hAnsi="Times New Roman"/>
          <w:i w:val="0"/>
          <w:color w:val="222222"/>
          <w:sz w:val="22"/>
          <w:szCs w:val="22"/>
          <w:shd w:val="clear" w:color="auto" w:fill="FFFFFF"/>
          <w:lang w:val="en-IN" w:eastAsia="en-IN" w:bidi="kn-IN"/>
        </w:rPr>
        <w:t xml:space="preserve"> at Jawaharlal Nehru University, Delhi.</w:t>
      </w:r>
    </w:p>
    <w:p w:rsidR="00884614" w:rsidRPr="006E56B0" w:rsidRDefault="00884614" w:rsidP="008A0E8E">
      <w:pPr>
        <w:spacing w:after="0" w:line="240" w:lineRule="auto"/>
        <w:ind w:left="720"/>
        <w:jc w:val="both"/>
        <w:rPr>
          <w:rFonts w:ascii="Times New Roman" w:hAnsi="Times New Roman"/>
          <w:i w:val="0"/>
          <w:sz w:val="22"/>
          <w:szCs w:val="22"/>
        </w:rPr>
      </w:pPr>
    </w:p>
    <w:p w:rsidR="00FE0FE8" w:rsidRPr="006E56B0" w:rsidRDefault="00FE0FE8" w:rsidP="008A0E8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hAnsi="Times New Roman"/>
          <w:i w:val="0"/>
          <w:sz w:val="22"/>
          <w:szCs w:val="22"/>
        </w:rPr>
        <w:t>Presented paper titled</w:t>
      </w:r>
      <w:r w:rsidR="0012799D" w:rsidRPr="006E56B0">
        <w:rPr>
          <w:rFonts w:ascii="Times New Roman" w:hAnsi="Times New Roman"/>
          <w:i w:val="0"/>
          <w:sz w:val="22"/>
          <w:szCs w:val="22"/>
        </w:rPr>
        <w:t xml:space="preserve"> </w:t>
      </w:r>
      <w:r w:rsidRPr="006E56B0">
        <w:rPr>
          <w:rFonts w:ascii="Times New Roman" w:hAnsi="Times New Roman"/>
          <w:i w:val="0"/>
          <w:sz w:val="22"/>
          <w:szCs w:val="22"/>
        </w:rPr>
        <w:t>“</w:t>
      </w:r>
      <w:r w:rsidRPr="006E56B0">
        <w:rPr>
          <w:rFonts w:ascii="Times New Roman" w:hAnsi="Times New Roman"/>
          <w:b/>
          <w:i w:val="0"/>
          <w:sz w:val="22"/>
          <w:szCs w:val="22"/>
        </w:rPr>
        <w:t>Intelligent Crawler Engine On Cloud Computing Infrastructure</w:t>
      </w:r>
      <w:r w:rsidRPr="006E56B0">
        <w:rPr>
          <w:rFonts w:ascii="Times New Roman" w:hAnsi="Times New Roman"/>
          <w:i w:val="0"/>
          <w:sz w:val="22"/>
          <w:szCs w:val="22"/>
        </w:rPr>
        <w:t xml:space="preserve">” in the </w:t>
      </w:r>
      <w:r w:rsidRPr="006E56B0">
        <w:rPr>
          <w:rFonts w:ascii="Times New Roman" w:hAnsi="Times New Roman"/>
          <w:b/>
          <w:i w:val="0"/>
          <w:sz w:val="22"/>
          <w:szCs w:val="22"/>
        </w:rPr>
        <w:t>National Conference on “Real-Time Systems” (NCRTS-2014)</w:t>
      </w:r>
      <w:r w:rsidR="0012799D" w:rsidRPr="006E56B0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Pr="006E56B0">
        <w:rPr>
          <w:rFonts w:ascii="Times New Roman" w:hAnsi="Times New Roman"/>
          <w:i w:val="0"/>
          <w:sz w:val="22"/>
          <w:szCs w:val="22"/>
        </w:rPr>
        <w:t>held during 9</w:t>
      </w:r>
      <w:r w:rsidRPr="006E56B0">
        <w:rPr>
          <w:rFonts w:ascii="Times New Roman" w:hAnsi="Times New Roman"/>
          <w:i w:val="0"/>
          <w:sz w:val="22"/>
          <w:szCs w:val="22"/>
          <w:vertAlign w:val="superscript"/>
        </w:rPr>
        <w:t>th</w:t>
      </w:r>
      <w:r w:rsidRPr="006E56B0">
        <w:rPr>
          <w:rFonts w:ascii="Times New Roman" w:hAnsi="Times New Roman"/>
          <w:i w:val="0"/>
          <w:sz w:val="22"/>
          <w:szCs w:val="22"/>
        </w:rPr>
        <w:t>-10</w:t>
      </w:r>
      <w:r w:rsidRPr="006E56B0">
        <w:rPr>
          <w:rFonts w:ascii="Times New Roman" w:hAnsi="Times New Roman"/>
          <w:i w:val="0"/>
          <w:sz w:val="22"/>
          <w:szCs w:val="22"/>
          <w:vertAlign w:val="superscript"/>
        </w:rPr>
        <w:t>th</w:t>
      </w:r>
      <w:r w:rsidRPr="006E56B0">
        <w:rPr>
          <w:rFonts w:ascii="Times New Roman" w:hAnsi="Times New Roman"/>
          <w:i w:val="0"/>
          <w:sz w:val="22"/>
          <w:szCs w:val="22"/>
        </w:rPr>
        <w:t xml:space="preserve"> May 2014 at </w:t>
      </w:r>
      <w:r w:rsidRPr="006E56B0">
        <w:rPr>
          <w:rFonts w:ascii="Times New Roman" w:hAnsi="Times New Roman"/>
          <w:b/>
          <w:i w:val="0"/>
          <w:sz w:val="22"/>
          <w:szCs w:val="22"/>
        </w:rPr>
        <w:t xml:space="preserve">CEC, </w:t>
      </w:r>
      <w:r w:rsidR="00CB4A82" w:rsidRPr="006E56B0">
        <w:rPr>
          <w:rFonts w:ascii="Times New Roman" w:hAnsi="Times New Roman"/>
          <w:b/>
          <w:i w:val="0"/>
          <w:sz w:val="22"/>
          <w:szCs w:val="22"/>
        </w:rPr>
        <w:t>Bangalore</w:t>
      </w:r>
      <w:r w:rsidRPr="006E56B0">
        <w:rPr>
          <w:rFonts w:ascii="Times New Roman" w:hAnsi="Times New Roman"/>
          <w:b/>
          <w:i w:val="0"/>
          <w:sz w:val="22"/>
          <w:szCs w:val="22"/>
        </w:rPr>
        <w:t xml:space="preserve"> -560061.</w:t>
      </w:r>
    </w:p>
    <w:p w:rsidR="002B7C51" w:rsidRPr="006E56B0" w:rsidRDefault="00CC29E0" w:rsidP="008A0E8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i w:val="0"/>
          <w:sz w:val="22"/>
          <w:szCs w:val="22"/>
        </w:rPr>
      </w:pPr>
      <w:r w:rsidRPr="006E56B0">
        <w:rPr>
          <w:rFonts w:ascii="Times New Roman" w:eastAsia="MS Mincho" w:hAnsi="Times New Roman"/>
          <w:i w:val="0"/>
          <w:sz w:val="22"/>
          <w:szCs w:val="22"/>
        </w:rPr>
        <w:t>P</w:t>
      </w:r>
      <w:r w:rsidR="005B3D35" w:rsidRPr="006E56B0">
        <w:rPr>
          <w:rFonts w:ascii="Times New Roman" w:eastAsia="MS Mincho" w:hAnsi="Times New Roman"/>
          <w:i w:val="0"/>
          <w:sz w:val="22"/>
          <w:szCs w:val="22"/>
        </w:rPr>
        <w:t>articipated in one day workshop on “</w:t>
      </w:r>
      <w:r w:rsidR="005B3D35" w:rsidRPr="006E56B0">
        <w:rPr>
          <w:rFonts w:ascii="Times New Roman" w:eastAsia="MS Mincho" w:hAnsi="Times New Roman"/>
          <w:b/>
          <w:i w:val="0"/>
          <w:sz w:val="22"/>
          <w:szCs w:val="22"/>
        </w:rPr>
        <w:t>RESEARCH ADD-ONS</w:t>
      </w:r>
      <w:r w:rsidR="005B3D35" w:rsidRPr="006E56B0">
        <w:rPr>
          <w:rFonts w:ascii="Times New Roman" w:eastAsia="MS Mincho" w:hAnsi="Times New Roman"/>
          <w:i w:val="0"/>
          <w:sz w:val="22"/>
          <w:szCs w:val="22"/>
        </w:rPr>
        <w:t>” on 19</w:t>
      </w:r>
      <w:r w:rsidR="005B3D35" w:rsidRPr="006E56B0">
        <w:rPr>
          <w:rFonts w:ascii="Times New Roman" w:eastAsia="MS Mincho" w:hAnsi="Times New Roman"/>
          <w:i w:val="0"/>
          <w:sz w:val="22"/>
          <w:szCs w:val="22"/>
          <w:vertAlign w:val="superscript"/>
        </w:rPr>
        <w:t>th</w:t>
      </w:r>
      <w:r w:rsidR="005B3D35" w:rsidRPr="006E56B0">
        <w:rPr>
          <w:rFonts w:ascii="Times New Roman" w:eastAsia="MS Mincho" w:hAnsi="Times New Roman"/>
          <w:i w:val="0"/>
          <w:sz w:val="22"/>
          <w:szCs w:val="22"/>
        </w:rPr>
        <w:t xml:space="preserve"> march 2014</w:t>
      </w:r>
      <w:r w:rsidR="005C0058" w:rsidRPr="006E56B0">
        <w:rPr>
          <w:rFonts w:ascii="Times New Roman" w:eastAsia="MS Mincho" w:hAnsi="Times New Roman"/>
          <w:i w:val="0"/>
          <w:sz w:val="22"/>
          <w:szCs w:val="22"/>
        </w:rPr>
        <w:t xml:space="preserve"> organiz</w:t>
      </w:r>
      <w:r w:rsidR="00296B46" w:rsidRPr="006E56B0">
        <w:rPr>
          <w:rFonts w:ascii="Times New Roman" w:eastAsia="MS Mincho" w:hAnsi="Times New Roman"/>
          <w:i w:val="0"/>
          <w:sz w:val="22"/>
          <w:szCs w:val="22"/>
        </w:rPr>
        <w:t xml:space="preserve">ed by </w:t>
      </w:r>
      <w:r w:rsidR="009E4B70" w:rsidRPr="006E56B0">
        <w:rPr>
          <w:rFonts w:ascii="Times New Roman" w:eastAsia="MS Mincho" w:hAnsi="Times New Roman"/>
          <w:i w:val="0"/>
          <w:sz w:val="22"/>
          <w:szCs w:val="22"/>
        </w:rPr>
        <w:t xml:space="preserve">Bapuji Institute of Engineering and </w:t>
      </w:r>
      <w:r w:rsidR="00CB4A82" w:rsidRPr="006E56B0">
        <w:rPr>
          <w:rFonts w:ascii="Times New Roman" w:eastAsia="MS Mincho" w:hAnsi="Times New Roman"/>
          <w:i w:val="0"/>
          <w:sz w:val="22"/>
          <w:szCs w:val="22"/>
        </w:rPr>
        <w:t>Technology (</w:t>
      </w:r>
      <w:r w:rsidR="00296B46" w:rsidRPr="006E56B0">
        <w:rPr>
          <w:rFonts w:ascii="Times New Roman" w:eastAsia="MS Mincho" w:hAnsi="Times New Roman"/>
          <w:i w:val="0"/>
          <w:sz w:val="22"/>
          <w:szCs w:val="22"/>
        </w:rPr>
        <w:t>BIET</w:t>
      </w:r>
      <w:r w:rsidR="009E4B70" w:rsidRPr="006E56B0">
        <w:rPr>
          <w:rFonts w:ascii="Times New Roman" w:eastAsia="MS Mincho" w:hAnsi="Times New Roman"/>
          <w:i w:val="0"/>
          <w:sz w:val="22"/>
          <w:szCs w:val="22"/>
        </w:rPr>
        <w:t>)</w:t>
      </w:r>
      <w:r w:rsidR="00CB4A82" w:rsidRPr="006E56B0">
        <w:rPr>
          <w:rFonts w:ascii="Times New Roman" w:eastAsia="MS Mincho" w:hAnsi="Times New Roman"/>
          <w:i w:val="0"/>
          <w:sz w:val="22"/>
          <w:szCs w:val="22"/>
        </w:rPr>
        <w:t>, Davangere</w:t>
      </w:r>
      <w:r w:rsidR="00296B46" w:rsidRPr="006E56B0">
        <w:rPr>
          <w:rFonts w:ascii="Times New Roman" w:eastAsia="MS Mincho" w:hAnsi="Times New Roman"/>
          <w:i w:val="0"/>
          <w:sz w:val="22"/>
          <w:szCs w:val="22"/>
        </w:rPr>
        <w:t xml:space="preserve"> in </w:t>
      </w:r>
      <w:r w:rsidR="007C1F72" w:rsidRPr="006E56B0">
        <w:rPr>
          <w:rFonts w:ascii="Times New Roman" w:eastAsia="MS Mincho" w:hAnsi="Times New Roman"/>
          <w:i w:val="0"/>
          <w:sz w:val="22"/>
          <w:szCs w:val="22"/>
        </w:rPr>
        <w:t>association</w:t>
      </w:r>
      <w:r w:rsidR="00296B46" w:rsidRPr="006E56B0">
        <w:rPr>
          <w:rFonts w:ascii="Times New Roman" w:eastAsia="MS Mincho" w:hAnsi="Times New Roman"/>
          <w:i w:val="0"/>
          <w:sz w:val="22"/>
          <w:szCs w:val="22"/>
        </w:rPr>
        <w:t xml:space="preserve"> with ISTE Students’ Chapter.</w:t>
      </w:r>
    </w:p>
    <w:p w:rsidR="0008467F" w:rsidRPr="00684C2B" w:rsidRDefault="00411F77" w:rsidP="0008467F">
      <w:pPr>
        <w:pStyle w:val="ListParagraph"/>
        <w:jc w:val="both"/>
        <w:rPr>
          <w:rFonts w:ascii="Times New Roman" w:hAnsi="Times New Roman"/>
          <w:i w:val="0"/>
          <w:sz w:val="22"/>
          <w:szCs w:val="22"/>
        </w:rPr>
      </w:pPr>
      <w:r w:rsidRPr="00411F77">
        <w:rPr>
          <w:rFonts w:ascii="Times New Roman" w:hAnsi="Times New Roman"/>
          <w:i w:val="0"/>
          <w:sz w:val="22"/>
          <w:szCs w:val="22"/>
        </w:rPr>
        <w:t>4th INTERNATIONAL CONFERENCE On "Software Solutions, E-Learning, Computer Sciences, Information &amp; Communication Technology" (SECICT– 2014)</w:t>
      </w:r>
    </w:p>
    <w:p w:rsidR="002B7C51" w:rsidRPr="00684C2B" w:rsidRDefault="002B7C51" w:rsidP="0090179E">
      <w:pPr>
        <w:pStyle w:val="Heading2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684C2B">
        <w:rPr>
          <w:rFonts w:ascii="Times New Roman" w:hAnsi="Times New Roman"/>
          <w:i w:val="0"/>
          <w:sz w:val="28"/>
          <w:szCs w:val="28"/>
        </w:rPr>
        <w:t>Declaration:</w:t>
      </w:r>
    </w:p>
    <w:p w:rsidR="003531F5" w:rsidRPr="006E56B0" w:rsidRDefault="00FC2BB4" w:rsidP="003531F5">
      <w:pPr>
        <w:pStyle w:val="OrganizationName"/>
        <w:ind w:left="0" w:firstLine="720"/>
        <w:rPr>
          <w:rFonts w:ascii="Times New Roman" w:hAnsi="Times New Roman" w:cs="Times New Roman"/>
          <w:i w:val="0"/>
          <w:szCs w:val="22"/>
        </w:rPr>
      </w:pPr>
      <w:r w:rsidRPr="006E56B0">
        <w:rPr>
          <w:rFonts w:ascii="Times New Roman" w:hAnsi="Times New Roman" w:cs="Times New Roman"/>
          <w:i w:val="0"/>
          <w:szCs w:val="22"/>
        </w:rPr>
        <w:t xml:space="preserve">I </w:t>
      </w:r>
      <w:r w:rsidR="002B7C51" w:rsidRPr="006E56B0">
        <w:rPr>
          <w:rFonts w:ascii="Times New Roman" w:hAnsi="Times New Roman" w:cs="Times New Roman"/>
          <w:i w:val="0"/>
          <w:szCs w:val="22"/>
        </w:rPr>
        <w:t>hereby declare that above mentioned information is true to my k</w:t>
      </w:r>
      <w:r w:rsidR="005C1A5E" w:rsidRPr="006E56B0">
        <w:rPr>
          <w:rFonts w:ascii="Times New Roman" w:hAnsi="Times New Roman" w:cs="Times New Roman"/>
          <w:i w:val="0"/>
          <w:szCs w:val="22"/>
        </w:rPr>
        <w:t xml:space="preserve">nowledge and belief. I bear the </w:t>
      </w:r>
      <w:r w:rsidR="002B7C51" w:rsidRPr="006E56B0">
        <w:rPr>
          <w:rFonts w:ascii="Times New Roman" w:hAnsi="Times New Roman" w:cs="Times New Roman"/>
          <w:i w:val="0"/>
          <w:szCs w:val="22"/>
        </w:rPr>
        <w:t>responsibility for</w:t>
      </w:r>
      <w:r w:rsidR="00AA1F96" w:rsidRPr="006E56B0">
        <w:rPr>
          <w:rFonts w:ascii="Times New Roman" w:hAnsi="Times New Roman" w:cs="Times New Roman"/>
          <w:i w:val="0"/>
          <w:szCs w:val="22"/>
        </w:rPr>
        <w:t xml:space="preserve"> </w:t>
      </w:r>
      <w:r w:rsidR="002B7C51" w:rsidRPr="006E56B0">
        <w:rPr>
          <w:rFonts w:ascii="Times New Roman" w:hAnsi="Times New Roman" w:cs="Times New Roman"/>
          <w:i w:val="0"/>
          <w:szCs w:val="22"/>
        </w:rPr>
        <w:t>the correctness of above-mentioned particulars.</w:t>
      </w:r>
    </w:p>
    <w:p w:rsidR="00234C64" w:rsidRDefault="00775370" w:rsidP="00234C64">
      <w:pPr>
        <w:pStyle w:val="OrganizationName"/>
        <w:spacing w:line="240" w:lineRule="auto"/>
        <w:ind w:left="0"/>
        <w:jc w:val="both"/>
        <w:rPr>
          <w:rFonts w:ascii="Times New Roman" w:hAnsi="Times New Roman" w:cs="Times New Roman"/>
          <w:i w:val="0"/>
          <w:szCs w:val="22"/>
        </w:rPr>
      </w:pPr>
      <w:r w:rsidRPr="006E56B0">
        <w:rPr>
          <w:rFonts w:ascii="Times New Roman" w:hAnsi="Times New Roman" w:cs="Times New Roman"/>
          <w:i w:val="0"/>
          <w:szCs w:val="22"/>
        </w:rPr>
        <w:t xml:space="preserve">Place: </w:t>
      </w:r>
      <w:bookmarkStart w:id="0" w:name="_GoBack"/>
      <w:bookmarkEnd w:id="0"/>
      <w:r w:rsidR="00FC560B">
        <w:rPr>
          <w:rFonts w:ascii="Times New Roman" w:hAnsi="Times New Roman" w:cs="Times New Roman"/>
          <w:i w:val="0"/>
          <w:szCs w:val="22"/>
        </w:rPr>
        <w:t>Mangalore</w:t>
      </w:r>
    </w:p>
    <w:p w:rsidR="00D1262D" w:rsidRPr="00234C64" w:rsidRDefault="00D1262D" w:rsidP="00234C64">
      <w:pPr>
        <w:pStyle w:val="OrganizationName"/>
        <w:spacing w:line="240" w:lineRule="auto"/>
        <w:ind w:left="0"/>
        <w:jc w:val="both"/>
        <w:rPr>
          <w:rFonts w:ascii="Times New Roman" w:hAnsi="Times New Roman" w:cs="Times New Roman"/>
          <w:i w:val="0"/>
          <w:szCs w:val="22"/>
        </w:rPr>
      </w:pPr>
      <w:r w:rsidRPr="006E56B0">
        <w:rPr>
          <w:rFonts w:ascii="Times New Roman" w:hAnsi="Times New Roman" w:cs="Times New Roman"/>
          <w:b/>
          <w:i w:val="0"/>
          <w:szCs w:val="22"/>
        </w:rPr>
        <w:t>Pratibha G Gaonkar</w:t>
      </w:r>
    </w:p>
    <w:sectPr w:rsidR="00D1262D" w:rsidRPr="00234C64" w:rsidSect="0083176F">
      <w:pgSz w:w="12240" w:h="15840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7F" w:rsidRDefault="0003017F">
      <w:r>
        <w:separator/>
      </w:r>
    </w:p>
  </w:endnote>
  <w:endnote w:type="continuationSeparator" w:id="1">
    <w:p w:rsidR="0003017F" w:rsidRDefault="00030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7F" w:rsidRDefault="0003017F">
      <w:r>
        <w:separator/>
      </w:r>
    </w:p>
  </w:footnote>
  <w:footnote w:type="continuationSeparator" w:id="1">
    <w:p w:rsidR="0003017F" w:rsidRDefault="00030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9B9"/>
    <w:multiLevelType w:val="hybridMultilevel"/>
    <w:tmpl w:val="B8983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54D12"/>
    <w:multiLevelType w:val="hybridMultilevel"/>
    <w:tmpl w:val="EBB29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055F6"/>
    <w:multiLevelType w:val="hybridMultilevel"/>
    <w:tmpl w:val="2D848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945A0D"/>
    <w:multiLevelType w:val="hybridMultilevel"/>
    <w:tmpl w:val="CA547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B315B5"/>
    <w:multiLevelType w:val="hybridMultilevel"/>
    <w:tmpl w:val="D9A09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74C25"/>
    <w:multiLevelType w:val="hybridMultilevel"/>
    <w:tmpl w:val="D7C8A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B138E"/>
    <w:multiLevelType w:val="hybridMultilevel"/>
    <w:tmpl w:val="B3AC5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5813E6"/>
    <w:multiLevelType w:val="hybridMultilevel"/>
    <w:tmpl w:val="0F9AF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0065E5"/>
    <w:multiLevelType w:val="hybridMultilevel"/>
    <w:tmpl w:val="9F308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943048"/>
    <w:multiLevelType w:val="hybridMultilevel"/>
    <w:tmpl w:val="A9FA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>
    <w:nsid w:val="54A74E64"/>
    <w:multiLevelType w:val="hybridMultilevel"/>
    <w:tmpl w:val="21FAF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8585C"/>
    <w:multiLevelType w:val="hybridMultilevel"/>
    <w:tmpl w:val="FA94B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B4833"/>
    <w:multiLevelType w:val="hybridMultilevel"/>
    <w:tmpl w:val="DB9C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3531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7123122A"/>
    <w:multiLevelType w:val="hybridMultilevel"/>
    <w:tmpl w:val="166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E70B2"/>
    <w:multiLevelType w:val="hybridMultilevel"/>
    <w:tmpl w:val="447496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8D7CC0"/>
    <w:multiLevelType w:val="hybridMultilevel"/>
    <w:tmpl w:val="A52C3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3"/>
  </w:num>
  <w:num w:numId="5">
    <w:abstractNumId w:val="5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17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3"/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F08"/>
  <w:defaultTabStop w:val="720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B5E9B"/>
    <w:rsid w:val="00000CAF"/>
    <w:rsid w:val="000027AD"/>
    <w:rsid w:val="0000581A"/>
    <w:rsid w:val="00005A1A"/>
    <w:rsid w:val="00015DAB"/>
    <w:rsid w:val="00016254"/>
    <w:rsid w:val="00017064"/>
    <w:rsid w:val="0003017F"/>
    <w:rsid w:val="00030BC7"/>
    <w:rsid w:val="000361BB"/>
    <w:rsid w:val="000416F0"/>
    <w:rsid w:val="00051C41"/>
    <w:rsid w:val="00054C5F"/>
    <w:rsid w:val="00055ECB"/>
    <w:rsid w:val="000611B1"/>
    <w:rsid w:val="0006759C"/>
    <w:rsid w:val="0008467F"/>
    <w:rsid w:val="00090E3A"/>
    <w:rsid w:val="000A2339"/>
    <w:rsid w:val="000A2E4A"/>
    <w:rsid w:val="000A4EF8"/>
    <w:rsid w:val="000B5739"/>
    <w:rsid w:val="000B6A66"/>
    <w:rsid w:val="000C4C08"/>
    <w:rsid w:val="000C4C85"/>
    <w:rsid w:val="000C6A9C"/>
    <w:rsid w:val="000C75C0"/>
    <w:rsid w:val="000D1A34"/>
    <w:rsid w:val="000D7AD6"/>
    <w:rsid w:val="000E13E2"/>
    <w:rsid w:val="000F70FE"/>
    <w:rsid w:val="001222D5"/>
    <w:rsid w:val="0012556A"/>
    <w:rsid w:val="0012799D"/>
    <w:rsid w:val="00130715"/>
    <w:rsid w:val="00132B60"/>
    <w:rsid w:val="00133A6E"/>
    <w:rsid w:val="00140D57"/>
    <w:rsid w:val="001463BF"/>
    <w:rsid w:val="00147520"/>
    <w:rsid w:val="00147AA6"/>
    <w:rsid w:val="0015269B"/>
    <w:rsid w:val="00152AF1"/>
    <w:rsid w:val="00163BB3"/>
    <w:rsid w:val="00163C69"/>
    <w:rsid w:val="00165BAD"/>
    <w:rsid w:val="00175F11"/>
    <w:rsid w:val="001819EB"/>
    <w:rsid w:val="00197E5B"/>
    <w:rsid w:val="001A15F9"/>
    <w:rsid w:val="001A39DE"/>
    <w:rsid w:val="001A7522"/>
    <w:rsid w:val="001B18C7"/>
    <w:rsid w:val="001B21DC"/>
    <w:rsid w:val="001D2441"/>
    <w:rsid w:val="001D46B4"/>
    <w:rsid w:val="001D6227"/>
    <w:rsid w:val="001D67F6"/>
    <w:rsid w:val="001E4EE6"/>
    <w:rsid w:val="001F1C11"/>
    <w:rsid w:val="002105D2"/>
    <w:rsid w:val="00211B0D"/>
    <w:rsid w:val="00214B79"/>
    <w:rsid w:val="0021765E"/>
    <w:rsid w:val="002216F5"/>
    <w:rsid w:val="0022365E"/>
    <w:rsid w:val="002335F4"/>
    <w:rsid w:val="00234C64"/>
    <w:rsid w:val="00236460"/>
    <w:rsid w:val="00240A1C"/>
    <w:rsid w:val="00246D21"/>
    <w:rsid w:val="00246E4D"/>
    <w:rsid w:val="00260E5A"/>
    <w:rsid w:val="00260E94"/>
    <w:rsid w:val="002723DB"/>
    <w:rsid w:val="002728BA"/>
    <w:rsid w:val="0027528E"/>
    <w:rsid w:val="00285BBB"/>
    <w:rsid w:val="00287866"/>
    <w:rsid w:val="00296B46"/>
    <w:rsid w:val="002B0E8A"/>
    <w:rsid w:val="002B195F"/>
    <w:rsid w:val="002B5EF3"/>
    <w:rsid w:val="002B7C51"/>
    <w:rsid w:val="002C63B6"/>
    <w:rsid w:val="002D4D31"/>
    <w:rsid w:val="002E08ED"/>
    <w:rsid w:val="002E7665"/>
    <w:rsid w:val="002F149B"/>
    <w:rsid w:val="002F718A"/>
    <w:rsid w:val="0030003C"/>
    <w:rsid w:val="00300686"/>
    <w:rsid w:val="0031041F"/>
    <w:rsid w:val="00310F1A"/>
    <w:rsid w:val="00317147"/>
    <w:rsid w:val="0033466C"/>
    <w:rsid w:val="00334BEC"/>
    <w:rsid w:val="00336F90"/>
    <w:rsid w:val="00340D61"/>
    <w:rsid w:val="003466CF"/>
    <w:rsid w:val="00346E6C"/>
    <w:rsid w:val="00347F82"/>
    <w:rsid w:val="00351757"/>
    <w:rsid w:val="003531F5"/>
    <w:rsid w:val="0035776B"/>
    <w:rsid w:val="0036266F"/>
    <w:rsid w:val="003705AF"/>
    <w:rsid w:val="00382068"/>
    <w:rsid w:val="003829A6"/>
    <w:rsid w:val="00383FAD"/>
    <w:rsid w:val="00385AAC"/>
    <w:rsid w:val="00390354"/>
    <w:rsid w:val="00397023"/>
    <w:rsid w:val="0039769A"/>
    <w:rsid w:val="003B7A7C"/>
    <w:rsid w:val="003D1DFF"/>
    <w:rsid w:val="003E1DE6"/>
    <w:rsid w:val="003E4AF5"/>
    <w:rsid w:val="003E526E"/>
    <w:rsid w:val="003F595D"/>
    <w:rsid w:val="00411F77"/>
    <w:rsid w:val="0041358F"/>
    <w:rsid w:val="00415068"/>
    <w:rsid w:val="00416C5C"/>
    <w:rsid w:val="00417C0D"/>
    <w:rsid w:val="00420FBE"/>
    <w:rsid w:val="00426DD9"/>
    <w:rsid w:val="00427B7B"/>
    <w:rsid w:val="00430532"/>
    <w:rsid w:val="00441C8E"/>
    <w:rsid w:val="00442CF3"/>
    <w:rsid w:val="0044335B"/>
    <w:rsid w:val="00443FB8"/>
    <w:rsid w:val="00446507"/>
    <w:rsid w:val="004468C5"/>
    <w:rsid w:val="00450099"/>
    <w:rsid w:val="00450EF7"/>
    <w:rsid w:val="00451524"/>
    <w:rsid w:val="00461886"/>
    <w:rsid w:val="00462933"/>
    <w:rsid w:val="00467669"/>
    <w:rsid w:val="004772FD"/>
    <w:rsid w:val="00480322"/>
    <w:rsid w:val="00491A6F"/>
    <w:rsid w:val="00492805"/>
    <w:rsid w:val="00494F6F"/>
    <w:rsid w:val="0049540E"/>
    <w:rsid w:val="004A3446"/>
    <w:rsid w:val="004C0F85"/>
    <w:rsid w:val="004C4CAF"/>
    <w:rsid w:val="004F1A09"/>
    <w:rsid w:val="004F281E"/>
    <w:rsid w:val="00503423"/>
    <w:rsid w:val="00513286"/>
    <w:rsid w:val="00515E08"/>
    <w:rsid w:val="005218A3"/>
    <w:rsid w:val="00527E26"/>
    <w:rsid w:val="00536304"/>
    <w:rsid w:val="005442D0"/>
    <w:rsid w:val="0055235B"/>
    <w:rsid w:val="00565495"/>
    <w:rsid w:val="00567169"/>
    <w:rsid w:val="00574EF4"/>
    <w:rsid w:val="00576C73"/>
    <w:rsid w:val="00580171"/>
    <w:rsid w:val="0058451C"/>
    <w:rsid w:val="0058661B"/>
    <w:rsid w:val="005867BE"/>
    <w:rsid w:val="00595B6A"/>
    <w:rsid w:val="00595C4C"/>
    <w:rsid w:val="00597A69"/>
    <w:rsid w:val="005A2D59"/>
    <w:rsid w:val="005B12BD"/>
    <w:rsid w:val="005B3D35"/>
    <w:rsid w:val="005B5E9B"/>
    <w:rsid w:val="005C0058"/>
    <w:rsid w:val="005C0905"/>
    <w:rsid w:val="005C1A5E"/>
    <w:rsid w:val="005C70DB"/>
    <w:rsid w:val="005D45C1"/>
    <w:rsid w:val="005E1B39"/>
    <w:rsid w:val="005E41ED"/>
    <w:rsid w:val="005F46EC"/>
    <w:rsid w:val="0060419D"/>
    <w:rsid w:val="006173FF"/>
    <w:rsid w:val="0062034C"/>
    <w:rsid w:val="00622BB2"/>
    <w:rsid w:val="00636875"/>
    <w:rsid w:val="0064065D"/>
    <w:rsid w:val="006415FA"/>
    <w:rsid w:val="006477CC"/>
    <w:rsid w:val="00653B43"/>
    <w:rsid w:val="00660E34"/>
    <w:rsid w:val="00665EE9"/>
    <w:rsid w:val="0068161B"/>
    <w:rsid w:val="00681E48"/>
    <w:rsid w:val="00684C2B"/>
    <w:rsid w:val="0068586E"/>
    <w:rsid w:val="00686A67"/>
    <w:rsid w:val="00687CB9"/>
    <w:rsid w:val="006A6285"/>
    <w:rsid w:val="006A7813"/>
    <w:rsid w:val="006B4DBC"/>
    <w:rsid w:val="006B7ACF"/>
    <w:rsid w:val="006C12D1"/>
    <w:rsid w:val="006C3ED9"/>
    <w:rsid w:val="006C6538"/>
    <w:rsid w:val="006C7092"/>
    <w:rsid w:val="006D0168"/>
    <w:rsid w:val="006D0FB5"/>
    <w:rsid w:val="006D12D6"/>
    <w:rsid w:val="006D4AAA"/>
    <w:rsid w:val="006E272E"/>
    <w:rsid w:val="006E56B0"/>
    <w:rsid w:val="006F1FAE"/>
    <w:rsid w:val="006F2185"/>
    <w:rsid w:val="00710C2C"/>
    <w:rsid w:val="00710CE9"/>
    <w:rsid w:val="00712939"/>
    <w:rsid w:val="007161AC"/>
    <w:rsid w:val="00720B35"/>
    <w:rsid w:val="00721A4F"/>
    <w:rsid w:val="00724D90"/>
    <w:rsid w:val="0073015B"/>
    <w:rsid w:val="00736477"/>
    <w:rsid w:val="00741637"/>
    <w:rsid w:val="00747579"/>
    <w:rsid w:val="007539D7"/>
    <w:rsid w:val="0075748E"/>
    <w:rsid w:val="00763C65"/>
    <w:rsid w:val="00767F9D"/>
    <w:rsid w:val="00775370"/>
    <w:rsid w:val="007819C4"/>
    <w:rsid w:val="007842C2"/>
    <w:rsid w:val="007867C4"/>
    <w:rsid w:val="007A609E"/>
    <w:rsid w:val="007A6737"/>
    <w:rsid w:val="007C1F72"/>
    <w:rsid w:val="007D19F7"/>
    <w:rsid w:val="007D2E59"/>
    <w:rsid w:val="007D65C2"/>
    <w:rsid w:val="007E04F9"/>
    <w:rsid w:val="007E0AAA"/>
    <w:rsid w:val="007E1C11"/>
    <w:rsid w:val="007E3122"/>
    <w:rsid w:val="007F349A"/>
    <w:rsid w:val="007F46B0"/>
    <w:rsid w:val="0081233F"/>
    <w:rsid w:val="00812459"/>
    <w:rsid w:val="00815585"/>
    <w:rsid w:val="008167F2"/>
    <w:rsid w:val="008210E7"/>
    <w:rsid w:val="008228A7"/>
    <w:rsid w:val="00824E58"/>
    <w:rsid w:val="0083176F"/>
    <w:rsid w:val="00840EA6"/>
    <w:rsid w:val="00844958"/>
    <w:rsid w:val="00844F6A"/>
    <w:rsid w:val="00846A37"/>
    <w:rsid w:val="00852F4D"/>
    <w:rsid w:val="00864450"/>
    <w:rsid w:val="00865218"/>
    <w:rsid w:val="0087792A"/>
    <w:rsid w:val="00884614"/>
    <w:rsid w:val="00884FA9"/>
    <w:rsid w:val="0088699E"/>
    <w:rsid w:val="008940B6"/>
    <w:rsid w:val="008A0E8E"/>
    <w:rsid w:val="008A7262"/>
    <w:rsid w:val="008C6D72"/>
    <w:rsid w:val="008C7EEC"/>
    <w:rsid w:val="008D60F8"/>
    <w:rsid w:val="008D7063"/>
    <w:rsid w:val="008E6F5C"/>
    <w:rsid w:val="008F02E9"/>
    <w:rsid w:val="008F2F1B"/>
    <w:rsid w:val="008F544B"/>
    <w:rsid w:val="00901480"/>
    <w:rsid w:val="0090179E"/>
    <w:rsid w:val="00906C98"/>
    <w:rsid w:val="0091094E"/>
    <w:rsid w:val="00925964"/>
    <w:rsid w:val="00927BB2"/>
    <w:rsid w:val="00933F05"/>
    <w:rsid w:val="00937A92"/>
    <w:rsid w:val="00941B0F"/>
    <w:rsid w:val="00944640"/>
    <w:rsid w:val="00950131"/>
    <w:rsid w:val="009512BA"/>
    <w:rsid w:val="009517FC"/>
    <w:rsid w:val="009610E8"/>
    <w:rsid w:val="00970011"/>
    <w:rsid w:val="00972C58"/>
    <w:rsid w:val="00973AAF"/>
    <w:rsid w:val="00981683"/>
    <w:rsid w:val="009865BC"/>
    <w:rsid w:val="00987A52"/>
    <w:rsid w:val="0099316D"/>
    <w:rsid w:val="009952F7"/>
    <w:rsid w:val="00997224"/>
    <w:rsid w:val="009972C1"/>
    <w:rsid w:val="009A0501"/>
    <w:rsid w:val="009B6536"/>
    <w:rsid w:val="009C0F99"/>
    <w:rsid w:val="009C142F"/>
    <w:rsid w:val="009C15D8"/>
    <w:rsid w:val="009C4F51"/>
    <w:rsid w:val="009D4CD5"/>
    <w:rsid w:val="009E4B70"/>
    <w:rsid w:val="009E68BD"/>
    <w:rsid w:val="009F28CE"/>
    <w:rsid w:val="009F7E22"/>
    <w:rsid w:val="00A03463"/>
    <w:rsid w:val="00A216C9"/>
    <w:rsid w:val="00A23638"/>
    <w:rsid w:val="00A23D35"/>
    <w:rsid w:val="00A247EE"/>
    <w:rsid w:val="00A24B8E"/>
    <w:rsid w:val="00A26E1B"/>
    <w:rsid w:val="00A270FC"/>
    <w:rsid w:val="00A42AAB"/>
    <w:rsid w:val="00A4364F"/>
    <w:rsid w:val="00A467AB"/>
    <w:rsid w:val="00A56F8D"/>
    <w:rsid w:val="00A57E3C"/>
    <w:rsid w:val="00A606D7"/>
    <w:rsid w:val="00A62632"/>
    <w:rsid w:val="00A6667C"/>
    <w:rsid w:val="00A66B61"/>
    <w:rsid w:val="00A66E07"/>
    <w:rsid w:val="00A67777"/>
    <w:rsid w:val="00A75AEB"/>
    <w:rsid w:val="00A8258E"/>
    <w:rsid w:val="00A84E7E"/>
    <w:rsid w:val="00A85A12"/>
    <w:rsid w:val="00AA1F96"/>
    <w:rsid w:val="00AA6F0D"/>
    <w:rsid w:val="00AB1A2B"/>
    <w:rsid w:val="00AB7CBD"/>
    <w:rsid w:val="00AC7A46"/>
    <w:rsid w:val="00AD2181"/>
    <w:rsid w:val="00AD310B"/>
    <w:rsid w:val="00AD527D"/>
    <w:rsid w:val="00AF0BC7"/>
    <w:rsid w:val="00AF2F47"/>
    <w:rsid w:val="00AF7849"/>
    <w:rsid w:val="00B11E06"/>
    <w:rsid w:val="00B13603"/>
    <w:rsid w:val="00B13EE9"/>
    <w:rsid w:val="00B1450E"/>
    <w:rsid w:val="00B15F63"/>
    <w:rsid w:val="00B250E2"/>
    <w:rsid w:val="00B304E7"/>
    <w:rsid w:val="00B34E5B"/>
    <w:rsid w:val="00B449EF"/>
    <w:rsid w:val="00B524AD"/>
    <w:rsid w:val="00B54D53"/>
    <w:rsid w:val="00B65265"/>
    <w:rsid w:val="00B71AAE"/>
    <w:rsid w:val="00B76238"/>
    <w:rsid w:val="00B803E1"/>
    <w:rsid w:val="00B80FD6"/>
    <w:rsid w:val="00B920C8"/>
    <w:rsid w:val="00BA37A8"/>
    <w:rsid w:val="00BB386A"/>
    <w:rsid w:val="00BB694A"/>
    <w:rsid w:val="00BC503B"/>
    <w:rsid w:val="00BC653F"/>
    <w:rsid w:val="00BD15D6"/>
    <w:rsid w:val="00BD75C7"/>
    <w:rsid w:val="00BD7B8E"/>
    <w:rsid w:val="00BE3B9F"/>
    <w:rsid w:val="00BF198A"/>
    <w:rsid w:val="00BF3A0A"/>
    <w:rsid w:val="00BF5474"/>
    <w:rsid w:val="00C0775E"/>
    <w:rsid w:val="00C12F00"/>
    <w:rsid w:val="00C2152F"/>
    <w:rsid w:val="00C2660C"/>
    <w:rsid w:val="00C26E5D"/>
    <w:rsid w:val="00C3543A"/>
    <w:rsid w:val="00C35CEA"/>
    <w:rsid w:val="00C400B6"/>
    <w:rsid w:val="00C47FAA"/>
    <w:rsid w:val="00C55579"/>
    <w:rsid w:val="00C576CD"/>
    <w:rsid w:val="00C64128"/>
    <w:rsid w:val="00C66804"/>
    <w:rsid w:val="00C769EF"/>
    <w:rsid w:val="00C85DFF"/>
    <w:rsid w:val="00C86FB3"/>
    <w:rsid w:val="00C87297"/>
    <w:rsid w:val="00CA181B"/>
    <w:rsid w:val="00CB40EB"/>
    <w:rsid w:val="00CB496B"/>
    <w:rsid w:val="00CB4A82"/>
    <w:rsid w:val="00CB4B12"/>
    <w:rsid w:val="00CB4C7B"/>
    <w:rsid w:val="00CC18F8"/>
    <w:rsid w:val="00CC29E0"/>
    <w:rsid w:val="00CC50A4"/>
    <w:rsid w:val="00CD266E"/>
    <w:rsid w:val="00CD4142"/>
    <w:rsid w:val="00CD5509"/>
    <w:rsid w:val="00CD56B7"/>
    <w:rsid w:val="00CF4053"/>
    <w:rsid w:val="00CF6C79"/>
    <w:rsid w:val="00D01B2D"/>
    <w:rsid w:val="00D07B4A"/>
    <w:rsid w:val="00D1262D"/>
    <w:rsid w:val="00D27390"/>
    <w:rsid w:val="00D30A43"/>
    <w:rsid w:val="00D30BE1"/>
    <w:rsid w:val="00D367BD"/>
    <w:rsid w:val="00D47806"/>
    <w:rsid w:val="00D54064"/>
    <w:rsid w:val="00D673D0"/>
    <w:rsid w:val="00D72AC3"/>
    <w:rsid w:val="00D72ECA"/>
    <w:rsid w:val="00D73990"/>
    <w:rsid w:val="00D75EAA"/>
    <w:rsid w:val="00D9381B"/>
    <w:rsid w:val="00D971CA"/>
    <w:rsid w:val="00DB3014"/>
    <w:rsid w:val="00DC54FF"/>
    <w:rsid w:val="00DC562C"/>
    <w:rsid w:val="00DC636E"/>
    <w:rsid w:val="00DC69E4"/>
    <w:rsid w:val="00DC738C"/>
    <w:rsid w:val="00DC7CD0"/>
    <w:rsid w:val="00DD035C"/>
    <w:rsid w:val="00DF1E30"/>
    <w:rsid w:val="00E0476B"/>
    <w:rsid w:val="00E213E6"/>
    <w:rsid w:val="00E4263C"/>
    <w:rsid w:val="00E439E9"/>
    <w:rsid w:val="00E4665D"/>
    <w:rsid w:val="00E504C2"/>
    <w:rsid w:val="00E51960"/>
    <w:rsid w:val="00E51D88"/>
    <w:rsid w:val="00E54358"/>
    <w:rsid w:val="00E56D13"/>
    <w:rsid w:val="00E60150"/>
    <w:rsid w:val="00E621AA"/>
    <w:rsid w:val="00E7250A"/>
    <w:rsid w:val="00E819D8"/>
    <w:rsid w:val="00E8235B"/>
    <w:rsid w:val="00E87932"/>
    <w:rsid w:val="00E94D84"/>
    <w:rsid w:val="00E97A23"/>
    <w:rsid w:val="00EA28A4"/>
    <w:rsid w:val="00EA3565"/>
    <w:rsid w:val="00EA580C"/>
    <w:rsid w:val="00EA5D7A"/>
    <w:rsid w:val="00EB5EF4"/>
    <w:rsid w:val="00EB7397"/>
    <w:rsid w:val="00EC1EDE"/>
    <w:rsid w:val="00EC6377"/>
    <w:rsid w:val="00EC6E6A"/>
    <w:rsid w:val="00EE1EEF"/>
    <w:rsid w:val="00EE250C"/>
    <w:rsid w:val="00EE5691"/>
    <w:rsid w:val="00EF175F"/>
    <w:rsid w:val="00EF1F2F"/>
    <w:rsid w:val="00EF1F30"/>
    <w:rsid w:val="00EF3133"/>
    <w:rsid w:val="00EF5130"/>
    <w:rsid w:val="00EF5B03"/>
    <w:rsid w:val="00EF6022"/>
    <w:rsid w:val="00F0023C"/>
    <w:rsid w:val="00F04FA1"/>
    <w:rsid w:val="00F14BB8"/>
    <w:rsid w:val="00F22714"/>
    <w:rsid w:val="00F25FE2"/>
    <w:rsid w:val="00F262E6"/>
    <w:rsid w:val="00F40E35"/>
    <w:rsid w:val="00F46238"/>
    <w:rsid w:val="00F5196D"/>
    <w:rsid w:val="00F55B93"/>
    <w:rsid w:val="00F57842"/>
    <w:rsid w:val="00F6574F"/>
    <w:rsid w:val="00F837AE"/>
    <w:rsid w:val="00F83824"/>
    <w:rsid w:val="00F910BA"/>
    <w:rsid w:val="00F91C0C"/>
    <w:rsid w:val="00F91DFE"/>
    <w:rsid w:val="00F94F84"/>
    <w:rsid w:val="00F966D6"/>
    <w:rsid w:val="00FA4225"/>
    <w:rsid w:val="00FA6FB1"/>
    <w:rsid w:val="00FB407A"/>
    <w:rsid w:val="00FC140B"/>
    <w:rsid w:val="00FC146D"/>
    <w:rsid w:val="00FC2BB4"/>
    <w:rsid w:val="00FC560B"/>
    <w:rsid w:val="00FE0FE8"/>
    <w:rsid w:val="00FE211C"/>
    <w:rsid w:val="00FE5F10"/>
    <w:rsid w:val="00FE7468"/>
    <w:rsid w:val="00FF446E"/>
    <w:rsid w:val="00FF4ED9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6F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76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6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6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6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176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176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176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76F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76F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6E0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A66E07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83176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styleId="Hyperlink">
    <w:name w:val="Hyperlink"/>
    <w:basedOn w:val="DefaultParagraphFont"/>
    <w:rsid w:val="00A66E07"/>
    <w:rPr>
      <w:color w:val="0000FF"/>
      <w:u w:val="single"/>
    </w:rPr>
  </w:style>
  <w:style w:type="paragraph" w:styleId="BodyText">
    <w:name w:val="Body Text"/>
    <w:basedOn w:val="Normal"/>
    <w:semiHidden/>
    <w:rsid w:val="00A66E07"/>
    <w:rPr>
      <w:sz w:val="22"/>
    </w:rPr>
  </w:style>
  <w:style w:type="character" w:styleId="FollowedHyperlink">
    <w:name w:val="FollowedHyperlink"/>
    <w:basedOn w:val="DefaultParagraphFont"/>
    <w:semiHidden/>
    <w:rsid w:val="00A66E0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6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E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E07"/>
    <w:rPr>
      <w:sz w:val="24"/>
      <w:szCs w:val="24"/>
    </w:rPr>
  </w:style>
  <w:style w:type="paragraph" w:customStyle="1" w:styleId="Name">
    <w:name w:val="Name"/>
    <w:basedOn w:val="PlainText"/>
    <w:autoRedefine/>
    <w:rsid w:val="00140D57"/>
    <w:pPr>
      <w:shd w:val="clear" w:color="auto" w:fill="DBE5F1"/>
      <w:spacing w:before="360" w:after="80"/>
      <w:jc w:val="center"/>
    </w:pPr>
    <w:rPr>
      <w:rFonts w:ascii="Times New Roman" w:hAnsi="Times New Roman" w:cs="Times New Roman"/>
      <w:bCs/>
      <w:i w:val="0"/>
      <w:spacing w:val="20"/>
      <w:sz w:val="24"/>
      <w:szCs w:val="24"/>
    </w:rPr>
  </w:style>
  <w:style w:type="character" w:customStyle="1" w:styleId="JobTextChar">
    <w:name w:val="Job Text Char"/>
    <w:basedOn w:val="PlainTextChar"/>
    <w:link w:val="JobText"/>
    <w:rsid w:val="00A66E07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A66E07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Location"/>
    <w:rsid w:val="00A66E07"/>
    <w:pPr>
      <w:numPr>
        <w:numId w:val="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rsid w:val="00A66E07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rsid w:val="00A66E07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A66E07"/>
    <w:pPr>
      <w:ind w:left="360"/>
    </w:pPr>
    <w:rPr>
      <w:rFonts w:ascii="Calibri" w:hAnsi="Calibri"/>
      <w:sz w:val="22"/>
    </w:rPr>
  </w:style>
  <w:style w:type="paragraph" w:customStyle="1" w:styleId="SkillsInfo">
    <w:name w:val="Skills Info"/>
    <w:basedOn w:val="PlainText"/>
    <w:next w:val="PlainText"/>
    <w:rsid w:val="00A66E07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A66E07"/>
    <w:pPr>
      <w:shd w:val="clear" w:color="auto" w:fill="DBE5F1"/>
      <w:spacing w:before="480" w:after="120"/>
      <w:ind w:left="360"/>
    </w:pPr>
    <w:rPr>
      <w:rFonts w:ascii="Calibri" w:hAnsi="Calibri"/>
      <w:b/>
      <w:sz w:val="28"/>
    </w:rPr>
  </w:style>
  <w:style w:type="paragraph" w:customStyle="1" w:styleId="JobTitlebold">
    <w:name w:val="Job Title bold"/>
    <w:basedOn w:val="JobText"/>
    <w:link w:val="JobTitleboldCharChar"/>
    <w:rsid w:val="00A66E07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basedOn w:val="JobTextChar"/>
    <w:link w:val="JobTitlebold"/>
    <w:rsid w:val="00A66E07"/>
    <w:rPr>
      <w:rFonts w:ascii="Calibri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rsid w:val="00A66E07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A66E07"/>
    <w:pPr>
      <w:spacing w:before="100"/>
    </w:pPr>
    <w:rPr>
      <w:rFonts w:cs="MS Shell Dlg"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76F"/>
    <w:pPr>
      <w:ind w:left="720"/>
      <w:contextualSpacing/>
    </w:pPr>
  </w:style>
  <w:style w:type="paragraph" w:customStyle="1" w:styleId="OrganizationName">
    <w:name w:val="Organization Name"/>
    <w:basedOn w:val="Location"/>
    <w:rsid w:val="00A66E07"/>
    <w:pPr>
      <w:spacing w:before="120"/>
    </w:pPr>
  </w:style>
  <w:style w:type="paragraph" w:customStyle="1" w:styleId="BulletPoints">
    <w:name w:val="Bullet Points"/>
    <w:basedOn w:val="Normal"/>
    <w:rsid w:val="00A66E07"/>
    <w:pPr>
      <w:numPr>
        <w:numId w:val="2"/>
      </w:numPr>
      <w:spacing w:before="120"/>
    </w:pPr>
    <w:rPr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0A2339"/>
  </w:style>
  <w:style w:type="paragraph" w:styleId="NoSpacing">
    <w:name w:val="No Spacing"/>
    <w:basedOn w:val="Normal"/>
    <w:link w:val="NoSpacingChar"/>
    <w:uiPriority w:val="1"/>
    <w:qFormat/>
    <w:rsid w:val="008317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4225"/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176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rsid w:val="0083176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rsid w:val="0083176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6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rsid w:val="0083176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rsid w:val="0083176F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rsid w:val="0083176F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76F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76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76F"/>
    <w:rPr>
      <w:b/>
      <w:bCs/>
      <w:color w:val="943634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3176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76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76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83176F"/>
    <w:rPr>
      <w:b/>
      <w:bCs/>
      <w:spacing w:val="0"/>
    </w:rPr>
  </w:style>
  <w:style w:type="character" w:styleId="Emphasis">
    <w:name w:val="Emphasis"/>
    <w:uiPriority w:val="20"/>
    <w:qFormat/>
    <w:rsid w:val="0083176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83176F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29"/>
    <w:rsid w:val="0083176F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76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76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83176F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83176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83176F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83176F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83176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76F"/>
    <w:pPr>
      <w:outlineLvl w:val="9"/>
    </w:pPr>
  </w:style>
  <w:style w:type="character" w:customStyle="1" w:styleId="WW8Num21z1">
    <w:name w:val="WW8Num21z1"/>
    <w:rsid w:val="007F349A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2B7C5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B7C51"/>
  </w:style>
  <w:style w:type="character" w:customStyle="1" w:styleId="apple-converted-space">
    <w:name w:val="apple-converted-space"/>
    <w:basedOn w:val="DefaultParagraphFont"/>
    <w:rsid w:val="00884614"/>
  </w:style>
  <w:style w:type="paragraph" w:styleId="DocumentMap">
    <w:name w:val="Document Map"/>
    <w:basedOn w:val="Normal"/>
    <w:link w:val="DocumentMapChar"/>
    <w:uiPriority w:val="99"/>
    <w:semiHidden/>
    <w:unhideWhenUsed/>
    <w:rsid w:val="007E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3122"/>
    <w:rPr>
      <w:rFonts w:ascii="Tahoma" w:hAnsi="Tahoma" w:cs="Tahoma"/>
      <w:i/>
      <w:iCs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athibha.kwr@gmail.com%20%20%20%20%20%20%20%20%20%20%20%20%20%20%20%20%20%20%20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atibhag@sjec.ac.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nak\AppData\Roaming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E165D6E7-990E-4C73-AAF0-4903A8008DDF</TemplateGUID>
    <TemplateBuildVersion>8</TemplateBuildVersion>
    <TemplateBuildDate>2010-06-15T11:59:50.8324128+02:00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6487-3BB8-4831-A84A-EA72C011E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3E27A-9F10-4D79-BB65-07392FAEAA39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CC70B2B0-8FBA-41A4-98D5-A2EAD22A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MN_CollegeGradShadedResume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2015-11-17T06:27:00Z</dcterms:created>
  <dcterms:modified xsi:type="dcterms:W3CDTF">2024-06-26T09:13:00Z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TC101953380</vt:lpwstr>
  </property>
</Properties>
</file>